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2BB75" w14:textId="12A138CF" w:rsidR="00E307D5" w:rsidRDefault="002A6A2B">
      <w:r>
        <w:t xml:space="preserve">  </w:t>
      </w:r>
      <w:r w:rsidR="00847E93">
        <w:t xml:space="preserve"> Israel</w:t>
      </w:r>
      <w:r w:rsidR="00DD2121">
        <w:t>-</w:t>
      </w:r>
      <w:r w:rsidR="00847E93">
        <w:t>Palestine conflict: An overview</w:t>
      </w:r>
    </w:p>
    <w:p w14:paraId="7D6E3983" w14:textId="3D8CB9F9" w:rsidR="00310E70" w:rsidRDefault="00310E70">
      <w:r>
        <w:t xml:space="preserve">         By </w:t>
      </w:r>
      <w:proofErr w:type="spellStart"/>
      <w:r>
        <w:t>Injamul</w:t>
      </w:r>
      <w:proofErr w:type="spellEnd"/>
      <w:r>
        <w:t xml:space="preserve"> </w:t>
      </w:r>
      <w:proofErr w:type="spellStart"/>
      <w:r>
        <w:t>Hoque</w:t>
      </w:r>
      <w:proofErr w:type="spellEnd"/>
      <w:r>
        <w:t>,</w:t>
      </w:r>
      <w:r w:rsidR="00416E6A">
        <w:t xml:space="preserve"> University of </w:t>
      </w:r>
      <w:proofErr w:type="spellStart"/>
      <w:r w:rsidR="00416E6A">
        <w:t>Kalyani,</w:t>
      </w:r>
      <w:r w:rsidR="00D337BD">
        <w:t>West</w:t>
      </w:r>
      <w:proofErr w:type="spellEnd"/>
      <w:r w:rsidR="00D337BD">
        <w:t xml:space="preserve"> </w:t>
      </w:r>
      <w:proofErr w:type="spellStart"/>
      <w:r w:rsidR="00D337BD">
        <w:t>Bengal,India</w:t>
      </w:r>
      <w:proofErr w:type="spellEnd"/>
    </w:p>
    <w:p w14:paraId="772E4DE1" w14:textId="77777777" w:rsidR="004B2993" w:rsidRDefault="00034B68">
      <w:r>
        <w:t xml:space="preserve">     Abstract:</w:t>
      </w:r>
    </w:p>
    <w:p w14:paraId="393980AD" w14:textId="710E4B83" w:rsidR="00034B68" w:rsidRDefault="00034B68">
      <w:r w:rsidRPr="00034B68">
        <w:t>A notable current event is the Israeli-Palestinian conflict.</w:t>
      </w:r>
      <w:r w:rsidR="004B2993">
        <w:t xml:space="preserve"> </w:t>
      </w:r>
      <w:r w:rsidR="005057FF" w:rsidRPr="005057FF">
        <w:t>But this incident is not a new one.</w:t>
      </w:r>
      <w:r w:rsidR="005057FF">
        <w:t xml:space="preserve"> </w:t>
      </w:r>
      <w:r w:rsidR="002403CF" w:rsidRPr="002403CF">
        <w:t xml:space="preserve">Since the Ottoman Empire was in power in the Middle East, various conflicts </w:t>
      </w:r>
      <w:proofErr w:type="spellStart"/>
      <w:r w:rsidR="002403CF" w:rsidRPr="002403CF">
        <w:t>centered</w:t>
      </w:r>
      <w:proofErr w:type="spellEnd"/>
      <w:r w:rsidR="002403CF" w:rsidRPr="002403CF">
        <w:t xml:space="preserve"> on Palestine have erupted.</w:t>
      </w:r>
      <w:r w:rsidR="002403CF">
        <w:t xml:space="preserve"> </w:t>
      </w:r>
      <w:r w:rsidR="001347EC" w:rsidRPr="001347EC">
        <w:t>Jerusalem is one of the holiest places in Palestine.</w:t>
      </w:r>
      <w:r w:rsidR="001347EC">
        <w:t xml:space="preserve"> </w:t>
      </w:r>
      <w:r w:rsidR="00DF36A9" w:rsidRPr="00DF36A9">
        <w:t>Muslims, Christians and Jews consider Jerusalem to be their holy place.</w:t>
      </w:r>
      <w:r w:rsidR="00DF36A9">
        <w:t xml:space="preserve"> </w:t>
      </w:r>
      <w:r w:rsidR="00012AEC" w:rsidRPr="00012AEC">
        <w:t>Al-Aqsa Mosque is located in this Jerusalem.</w:t>
      </w:r>
      <w:r w:rsidR="00012AEC">
        <w:t xml:space="preserve"> </w:t>
      </w:r>
      <w:r w:rsidR="005D1FEA" w:rsidRPr="005D1FEA">
        <w:t>There have been clashes over this mosque at various times.</w:t>
      </w:r>
      <w:r w:rsidR="005D1FEA">
        <w:t xml:space="preserve"> </w:t>
      </w:r>
      <w:r w:rsidR="008255BB" w:rsidRPr="008255BB">
        <w:t>Despite the fall of the Ottoman Empire in Palestine, the region came under British rule.</w:t>
      </w:r>
      <w:r w:rsidR="008255BB">
        <w:t xml:space="preserve"> </w:t>
      </w:r>
      <w:r w:rsidR="00EE58DB" w:rsidRPr="00EE58DB">
        <w:t>Around 1917, around the time of the Balfour Declaration, Jews began to come to Palestine from Europe.</w:t>
      </w:r>
      <w:r w:rsidR="00111451">
        <w:t xml:space="preserve"> </w:t>
      </w:r>
      <w:r w:rsidR="00601D54" w:rsidRPr="00601D54">
        <w:t>While the number of Jews was small initially, this number began to increase around 1938.</w:t>
      </w:r>
      <w:r w:rsidR="00601D54">
        <w:t xml:space="preserve"> </w:t>
      </w:r>
      <w:r w:rsidR="00962B58" w:rsidRPr="00962B58">
        <w:t>The way the United Nations divided the territory between Israel and Palestine was resolved only to exacerbate the problem.</w:t>
      </w:r>
      <w:r w:rsidR="00962B58">
        <w:t xml:space="preserve"> </w:t>
      </w:r>
      <w:r w:rsidR="0063428D" w:rsidRPr="0063428D">
        <w:t>And the territorial issue was the main problem.</w:t>
      </w:r>
      <w:r w:rsidR="0063428D">
        <w:t xml:space="preserve"> </w:t>
      </w:r>
      <w:r w:rsidR="00CB7E42" w:rsidRPr="00CB7E42">
        <w:t>Israeli forces begin to forcibly take over Palestinian land.</w:t>
      </w:r>
      <w:r w:rsidR="00CB7E42">
        <w:t xml:space="preserve"> </w:t>
      </w:r>
      <w:r w:rsidR="0017538A" w:rsidRPr="0017538A">
        <w:t>This problem increased when Israel declared itself an independent country around 1948.</w:t>
      </w:r>
      <w:r w:rsidR="0017538A">
        <w:t xml:space="preserve"> </w:t>
      </w:r>
      <w:r w:rsidR="00145351" w:rsidRPr="00145351">
        <w:t>The United States recognized Israel, but Middle Eastern countries did not.</w:t>
      </w:r>
      <w:r w:rsidR="00145351">
        <w:t xml:space="preserve"> </w:t>
      </w:r>
      <w:r w:rsidR="00653A4A" w:rsidRPr="00653A4A">
        <w:t xml:space="preserve">The Middle Eastern countries, being predominantly Muslim, did not view the situation of Jewish residents in Israel </w:t>
      </w:r>
      <w:proofErr w:type="spellStart"/>
      <w:r w:rsidR="00653A4A" w:rsidRPr="00653A4A">
        <w:t>favorably</w:t>
      </w:r>
      <w:proofErr w:type="spellEnd"/>
      <w:r w:rsidR="00653A4A" w:rsidRPr="00653A4A">
        <w:t>.</w:t>
      </w:r>
      <w:r w:rsidR="00653A4A">
        <w:t xml:space="preserve"> </w:t>
      </w:r>
      <w:r w:rsidR="00C9712D" w:rsidRPr="00C9712D">
        <w:t>Israeli Prime Minister Benjamin Netanyahu of 2025 has waged a war with Palestine.</w:t>
      </w:r>
      <w:r w:rsidR="00C9712D">
        <w:t xml:space="preserve"> </w:t>
      </w:r>
      <w:r w:rsidR="00B56153" w:rsidRPr="00B56153">
        <w:t>Gaza is one of the parts of Palestine.</w:t>
      </w:r>
      <w:r w:rsidR="00B56153">
        <w:t xml:space="preserve"> </w:t>
      </w:r>
      <w:r w:rsidR="000A6661" w:rsidRPr="000A6661">
        <w:t>There is a military organization called Hamas in G</w:t>
      </w:r>
      <w:r w:rsidR="000A6661">
        <w:t xml:space="preserve">aza. </w:t>
      </w:r>
      <w:r w:rsidR="00E45EB5" w:rsidRPr="00E45EB5">
        <w:t>The Israeli army is currently engaged in a war or conflict with Hamas.</w:t>
      </w:r>
      <w:r w:rsidR="00E45EB5">
        <w:t xml:space="preserve"> </w:t>
      </w:r>
      <w:r w:rsidR="002028BA" w:rsidRPr="002028BA">
        <w:t>Israeli forces are about to take over Gaza by force.</w:t>
      </w:r>
      <w:r w:rsidR="002028BA">
        <w:t xml:space="preserve"> </w:t>
      </w:r>
      <w:r w:rsidR="0088735C" w:rsidRPr="0088735C">
        <w:t>From which this conflict is growing</w:t>
      </w:r>
      <w:r w:rsidR="0088735C">
        <w:t xml:space="preserve">. </w:t>
      </w:r>
      <w:r w:rsidR="00C405DC" w:rsidRPr="00C405DC">
        <w:t>Nearly 52,000 people have been killed since the beginning of 2025 until the present.</w:t>
      </w:r>
      <w:r w:rsidR="00C405DC">
        <w:t xml:space="preserve"> </w:t>
      </w:r>
    </w:p>
    <w:p w14:paraId="370BE94A" w14:textId="06705C08" w:rsidR="005E7F4A" w:rsidRDefault="005E7F4A">
      <w:r>
        <w:t xml:space="preserve">          Keywords: </w:t>
      </w:r>
      <w:r w:rsidR="00DE654E">
        <w:t>Israel</w:t>
      </w:r>
      <w:r w:rsidR="003F1641">
        <w:t>, Palestine, Middle-</w:t>
      </w:r>
      <w:r w:rsidR="00EA5957">
        <w:t xml:space="preserve">east </w:t>
      </w:r>
      <w:r w:rsidR="00FB4416">
        <w:t>conflict,</w:t>
      </w:r>
      <w:r w:rsidR="00F40EEA">
        <w:t xml:space="preserve"> </w:t>
      </w:r>
      <w:r w:rsidR="00476BB0">
        <w:t xml:space="preserve">Gaza strip, </w:t>
      </w:r>
      <w:r w:rsidR="006D0EF4">
        <w:t>PLO-</w:t>
      </w:r>
      <w:r w:rsidR="00CF34E7">
        <w:t xml:space="preserve">Hamas, </w:t>
      </w:r>
      <w:r w:rsidR="00E914AA">
        <w:t>War</w:t>
      </w:r>
      <w:r w:rsidR="0036333B">
        <w:t xml:space="preserve">, </w:t>
      </w:r>
      <w:r w:rsidR="001D5F3E">
        <w:t>Jerusalem</w:t>
      </w:r>
    </w:p>
    <w:p w14:paraId="2232596D" w14:textId="79ED09F3" w:rsidR="004B168E" w:rsidRDefault="004B168E">
      <w:r>
        <w:t xml:space="preserve">       Introduction:</w:t>
      </w:r>
    </w:p>
    <w:p w14:paraId="4F426D3A" w14:textId="77777777" w:rsidR="008944C3" w:rsidRDefault="000E21D9">
      <w:r w:rsidRPr="000E21D9">
        <w:t>One of the most controversial events of our time is the Israeli-Palestinian conflict.</w:t>
      </w:r>
      <w:r>
        <w:t xml:space="preserve"> </w:t>
      </w:r>
      <w:r w:rsidR="004060BB" w:rsidRPr="004060BB">
        <w:t>Although there was initially no conflict between Israel and Palestine, the conflict gradually escalated.</w:t>
      </w:r>
      <w:r w:rsidR="008D4F9D">
        <w:t xml:space="preserve"> </w:t>
      </w:r>
      <w:r w:rsidR="008D4F9D" w:rsidRPr="008D4F9D">
        <w:t>To understand the history of the current conflict, we have to go back several centuries.</w:t>
      </w:r>
      <w:r w:rsidR="008D4F9D">
        <w:t xml:space="preserve"> </w:t>
      </w:r>
      <w:r w:rsidR="000B0F50" w:rsidRPr="000B0F50">
        <w:t>Palestine Area of ​​the Eastern Mediterranean Region Com</w:t>
      </w:r>
      <w:r w:rsidR="000B0F50">
        <w:t xml:space="preserve">prising </w:t>
      </w:r>
      <w:r w:rsidR="00BD4CD1" w:rsidRPr="00BD4CD1">
        <w:t xml:space="preserve">parts of modern Israel and the </w:t>
      </w:r>
      <w:r w:rsidR="00600599" w:rsidRPr="00BD4CD1">
        <w:t>Palestinian</w:t>
      </w:r>
      <w:r w:rsidR="00BD4CD1" w:rsidRPr="00BD4CD1">
        <w:t xml:space="preserve"> territories of the Gaza Strip and the west bank</w:t>
      </w:r>
      <w:r w:rsidR="00BD4CD1">
        <w:t xml:space="preserve">. </w:t>
      </w:r>
      <w:r w:rsidR="00C061DC" w:rsidRPr="00C061DC">
        <w:t>The capital of Palestine is Jerusalem and its official language is Arabic.</w:t>
      </w:r>
      <w:r w:rsidR="00C061DC">
        <w:t xml:space="preserve"> </w:t>
      </w:r>
      <w:r w:rsidR="00731DC5" w:rsidRPr="00731DC5">
        <w:t xml:space="preserve">On November 15, 1988, the Palestine Liberation Organization and the Palestine National Council declared Palestine </w:t>
      </w:r>
      <w:r w:rsidR="00BD1ADE">
        <w:t>is a n</w:t>
      </w:r>
      <w:r w:rsidR="00731DC5" w:rsidRPr="00731DC5">
        <w:t>ation-state.</w:t>
      </w:r>
      <w:r w:rsidR="00731DC5">
        <w:t xml:space="preserve"> </w:t>
      </w:r>
      <w:r w:rsidR="007119A3" w:rsidRPr="007119A3">
        <w:t>The Muslim community was initially the majority in this land of Palestine.</w:t>
      </w:r>
      <w:r w:rsidR="007119A3">
        <w:t xml:space="preserve"> </w:t>
      </w:r>
      <w:r w:rsidR="00C93703" w:rsidRPr="00C93703">
        <w:t>But nowadays, due to various conflicts, they have become a minority.</w:t>
      </w:r>
      <w:r w:rsidR="00C93703">
        <w:t xml:space="preserve"> </w:t>
      </w:r>
      <w:r w:rsidR="00D04FA7" w:rsidRPr="00D04FA7">
        <w:t>Palestine is also believed to be the original homeland of Muslims.</w:t>
      </w:r>
    </w:p>
    <w:p w14:paraId="430019E6" w14:textId="4281B227" w:rsidR="004B168E" w:rsidRDefault="008944C3">
      <w:r>
        <w:t xml:space="preserve">          </w:t>
      </w:r>
      <w:r w:rsidR="00D04FA7">
        <w:t xml:space="preserve"> </w:t>
      </w:r>
      <w:r w:rsidR="0029213F" w:rsidRPr="0029213F">
        <w:t>On the other hand, Israel is a country that gained independence on May 15, 1948.</w:t>
      </w:r>
      <w:r w:rsidR="0029213F">
        <w:t xml:space="preserve"> </w:t>
      </w:r>
      <w:r w:rsidR="00825FF9" w:rsidRPr="00825FF9">
        <w:t xml:space="preserve">Israel officially the State of Israel is a country in West Asia. Situated in the Southern Levant of the Middle East, it shares borders with Lebanon and Syria to the north, Jordan to the east, Egypt to the southwest, and the Mediterranean Sea to the west. It occupies the Palestinian territories of </w:t>
      </w:r>
      <w:r w:rsidR="00825FF9" w:rsidRPr="00825FF9">
        <w:lastRenderedPageBreak/>
        <w:t xml:space="preserve">the West Bank in the east and the Gaza Strip in the southwest. </w:t>
      </w:r>
      <w:r w:rsidR="0015440C" w:rsidRPr="0015440C">
        <w:t>Currently, the majority group in Israel is Jewish.</w:t>
      </w:r>
      <w:r w:rsidR="0015440C">
        <w:t xml:space="preserve"> </w:t>
      </w:r>
      <w:r w:rsidR="00B800B1" w:rsidRPr="00B800B1">
        <w:t>Israel is currently quite developed and has a population of about 10 million.</w:t>
      </w:r>
      <w:r w:rsidR="00B800B1">
        <w:t xml:space="preserve"> </w:t>
      </w:r>
    </w:p>
    <w:p w14:paraId="41AA5533" w14:textId="6311C287" w:rsidR="001056FB" w:rsidRDefault="001056FB">
      <w:r>
        <w:t xml:space="preserve">      </w:t>
      </w:r>
      <w:proofErr w:type="spellStart"/>
      <w:r w:rsidRPr="001056FB">
        <w:t>Antisemitism</w:t>
      </w:r>
      <w:proofErr w:type="spellEnd"/>
      <w:r w:rsidRPr="001056FB">
        <w:t xml:space="preserve"> continued in Europe in the late 19th century.</w:t>
      </w:r>
      <w:r>
        <w:t xml:space="preserve"> </w:t>
      </w:r>
      <w:r w:rsidR="00A5768F" w:rsidRPr="00A5768F">
        <w:t>From this time on, Jews began to arrive in Palestine.</w:t>
      </w:r>
      <w:r w:rsidR="00A5768F">
        <w:t xml:space="preserve"> </w:t>
      </w:r>
      <w:r w:rsidR="00F62055" w:rsidRPr="00F62055">
        <w:t>Jews had no rights in Palestine at this time.</w:t>
      </w:r>
      <w:r w:rsidR="00F62055">
        <w:t xml:space="preserve"> </w:t>
      </w:r>
      <w:r w:rsidR="00D138C8" w:rsidRPr="00D138C8">
        <w:t>By 1878, Palestine was governed as an independent state.</w:t>
      </w:r>
      <w:r w:rsidR="00D138C8">
        <w:t xml:space="preserve"> </w:t>
      </w:r>
      <w:r w:rsidR="00697DA0" w:rsidRPr="00697DA0">
        <w:t>At that time, Muslims, Christians and Jews lived there.</w:t>
      </w:r>
      <w:r w:rsidR="00697DA0">
        <w:t xml:space="preserve"> </w:t>
      </w:r>
      <w:r w:rsidR="00B64139" w:rsidRPr="00B64139">
        <w:t xml:space="preserve">At that time, the population of Palestine was 462,465 people, </w:t>
      </w:r>
      <w:r w:rsidR="00BC510F" w:rsidRPr="00BC510F">
        <w:t>Among them</w:t>
      </w:r>
      <w:r w:rsidR="00BC510F">
        <w:t xml:space="preserve"> 96.8% </w:t>
      </w:r>
      <w:r w:rsidR="00BC510F" w:rsidRPr="00BC510F">
        <w:t xml:space="preserve">were </w:t>
      </w:r>
      <w:r w:rsidR="00BC510F">
        <w:t xml:space="preserve">Arab </w:t>
      </w:r>
      <w:proofErr w:type="spellStart"/>
      <w:r w:rsidR="00BC510F">
        <w:t>muslim</w:t>
      </w:r>
      <w:proofErr w:type="spellEnd"/>
      <w:r w:rsidR="00BC510F">
        <w:t xml:space="preserve"> and </w:t>
      </w:r>
      <w:r w:rsidR="00BC510F" w:rsidRPr="00BC510F">
        <w:t>Christians</w:t>
      </w:r>
      <w:r w:rsidR="00EF2F1E">
        <w:t xml:space="preserve">, </w:t>
      </w:r>
      <w:r w:rsidR="00BC510F" w:rsidRPr="00BC510F">
        <w:t xml:space="preserve"> and </w:t>
      </w:r>
      <w:r w:rsidR="00EF2F1E">
        <w:t xml:space="preserve">3.2% </w:t>
      </w:r>
      <w:r w:rsidR="00BC510F" w:rsidRPr="00BC510F">
        <w:t>were Jews.</w:t>
      </w:r>
      <w:r w:rsidR="00EF2F1E">
        <w:t xml:space="preserve"> </w:t>
      </w:r>
      <w:r w:rsidR="002057E7" w:rsidRPr="002057E7">
        <w:t>Then, as Jews were gradually expelled from Europe, they began to come to Palestine.</w:t>
      </w:r>
      <w:r w:rsidR="002057E7">
        <w:t xml:space="preserve"> </w:t>
      </w:r>
      <w:r w:rsidR="00B80259" w:rsidRPr="00B80259">
        <w:t>Jews were forced to leave Europe and come to Palestine by ship in droves.</w:t>
      </w:r>
      <w:r w:rsidR="00B80259">
        <w:t xml:space="preserve"> </w:t>
      </w:r>
      <w:r w:rsidR="001F64F4" w:rsidRPr="001F64F4">
        <w:t>Because Napoleon's extreme extermination of Jews in Europe</w:t>
      </w:r>
      <w:r w:rsidR="001F64F4">
        <w:t xml:space="preserve">. </w:t>
      </w:r>
      <w:r w:rsidR="00670145" w:rsidRPr="00670145">
        <w:t>Jews began to build their own homes in Palestine.</w:t>
      </w:r>
      <w:r w:rsidR="00670145">
        <w:t xml:space="preserve"> </w:t>
      </w:r>
      <w:r w:rsidR="00132F46" w:rsidRPr="00132F46">
        <w:t>They started buying land in Arabia.</w:t>
      </w:r>
      <w:r w:rsidR="00132F46">
        <w:t xml:space="preserve"> </w:t>
      </w:r>
      <w:r w:rsidR="00FC6FE5" w:rsidRPr="00FC6FE5">
        <w:t>However, Britain and France provided financial aid to Jews to live in Palestine.</w:t>
      </w:r>
      <w:r w:rsidR="00FC6FE5">
        <w:t xml:space="preserve"> </w:t>
      </w:r>
      <w:r w:rsidR="00977AA8" w:rsidRPr="00977AA8">
        <w:t>There were several reasons behind this help.</w:t>
      </w:r>
      <w:r w:rsidR="00977AA8">
        <w:t xml:space="preserve"> </w:t>
      </w:r>
      <w:r w:rsidR="00B83FEA" w:rsidRPr="00B83FEA">
        <w:t>Britain and France helped the Jews to weaken the Arabs on Arab soil and to reduce the power of Egypt.</w:t>
      </w:r>
      <w:r w:rsidR="00B83FEA">
        <w:t xml:space="preserve"> </w:t>
      </w:r>
      <w:r w:rsidR="00C04F6E" w:rsidRPr="00C04F6E">
        <w:t>Later, Jews began to trade and trade in the land of Pa</w:t>
      </w:r>
      <w:r w:rsidR="00C04F6E">
        <w:t xml:space="preserve">lestine </w:t>
      </w:r>
      <w:r w:rsidR="00C04F6E" w:rsidRPr="00C04F6E">
        <w:t>, considering it their own.</w:t>
      </w:r>
      <w:r w:rsidR="00C04F6E">
        <w:t xml:space="preserve"> </w:t>
      </w:r>
      <w:r w:rsidR="007870A0" w:rsidRPr="007870A0">
        <w:t>It also began to forcibly take away land and homes from the people of Palestine.</w:t>
      </w:r>
      <w:r w:rsidR="007870A0">
        <w:t xml:space="preserve"> </w:t>
      </w:r>
    </w:p>
    <w:p w14:paraId="40D78A22" w14:textId="77777777" w:rsidR="002F1CC2" w:rsidRDefault="00A50CAA">
      <w:r>
        <w:t xml:space="preserve">        European Union and Balfour Declaration</w:t>
      </w:r>
      <w:r w:rsidR="005763EB">
        <w:t>:</w:t>
      </w:r>
    </w:p>
    <w:p w14:paraId="6B81EE2D" w14:textId="77777777" w:rsidR="0046475A" w:rsidRDefault="00C80C72">
      <w:r w:rsidRPr="00C80C72">
        <w:t xml:space="preserve">The efforts of Jewish journalist Theodore </w:t>
      </w:r>
      <w:r w:rsidR="00DF12A0">
        <w:t>Herzl</w:t>
      </w:r>
      <w:r w:rsidRPr="00C80C72">
        <w:t xml:space="preserve"> in 1997 increased the influx of Jews from Europe to the land of Palestine.</w:t>
      </w:r>
      <w:r w:rsidR="002F1CC2">
        <w:t xml:space="preserve"> </w:t>
      </w:r>
      <w:r w:rsidR="001E322B" w:rsidRPr="001E322B">
        <w:t>Because he appealed to the British government to create a specific settlement for the Jews.</w:t>
      </w:r>
      <w:r w:rsidR="001E322B">
        <w:t xml:space="preserve"> </w:t>
      </w:r>
      <w:r w:rsidR="00314E9A" w:rsidRPr="00314E9A">
        <w:t xml:space="preserve">This is where </w:t>
      </w:r>
      <w:r w:rsidR="000864B1">
        <w:t xml:space="preserve">Zionism’s </w:t>
      </w:r>
      <w:r w:rsidR="00314E9A" w:rsidRPr="00314E9A">
        <w:t>idea begins.</w:t>
      </w:r>
      <w:r w:rsidR="000864B1">
        <w:t xml:space="preserve"> </w:t>
      </w:r>
      <w:r w:rsidR="003A4C7E" w:rsidRPr="003A4C7E">
        <w:t>Then it is said that Palestine is the suitable homeland for the Jews.</w:t>
      </w:r>
      <w:r w:rsidR="003A4C7E">
        <w:t xml:space="preserve"> </w:t>
      </w:r>
      <w:r w:rsidR="000B11DE" w:rsidRPr="000B11DE">
        <w:t>Then the First World War began in 1914.</w:t>
      </w:r>
      <w:r w:rsidR="000B11DE">
        <w:t xml:space="preserve"> </w:t>
      </w:r>
      <w:r w:rsidR="00EE70E8" w:rsidRPr="00EE70E8">
        <w:t>At that time, Palestine was under the Ottoman Empire.</w:t>
      </w:r>
      <w:r w:rsidR="00EE70E8">
        <w:t xml:space="preserve"> </w:t>
      </w:r>
      <w:r w:rsidR="00F104BA" w:rsidRPr="00F104BA">
        <w:t>There, the Ottoman Empire ruled over parts of the Middle East.</w:t>
      </w:r>
      <w:r w:rsidR="00F104BA">
        <w:t xml:space="preserve"> </w:t>
      </w:r>
      <w:r w:rsidR="00770C0A" w:rsidRPr="00770C0A">
        <w:t>In 1915, the British government promised Sharif Hussein, the ruler of Mecca, that if he helped Britain against the Ottoman Empire, he would be given the power to rule all of Arabia, including Palestine.</w:t>
      </w:r>
      <w:r w:rsidR="00770C0A">
        <w:t xml:space="preserve"> </w:t>
      </w:r>
      <w:r w:rsidR="004C7202" w:rsidRPr="004C7202">
        <w:t>Just a few years later, Britain made the same promise to France.</w:t>
      </w:r>
      <w:r w:rsidR="004C7202">
        <w:t xml:space="preserve"> </w:t>
      </w:r>
      <w:r w:rsidR="00260A44" w:rsidRPr="00260A44">
        <w:t>Similarly, Britain cunningly promised the Jews living in Palestine that if the Jews fought for the British against the Ottoman Empire, they would create the dream state of Israel in the land of Palestine.</w:t>
      </w:r>
      <w:r w:rsidR="00260A44">
        <w:t xml:space="preserve"> </w:t>
      </w:r>
      <w:r w:rsidR="0033692A" w:rsidRPr="0033692A">
        <w:t>In other words, giving different words to different powers is one of Britain's tricks.</w:t>
      </w:r>
      <w:r w:rsidR="0033692A">
        <w:t xml:space="preserve"> </w:t>
      </w:r>
      <w:r w:rsidR="00170B67" w:rsidRPr="00170B67">
        <w:t>Then, when World War II ended in 1918, the Ottoman Empire collapsed as a result of the war, and British hegemony in Palestine continued.</w:t>
      </w:r>
      <w:r w:rsidR="00170B67">
        <w:t xml:space="preserve"> </w:t>
      </w:r>
      <w:r w:rsidR="00174D17" w:rsidRPr="00174D17">
        <w:t>The British government began to build separate schools, colleges, and various educational institutions for Jews, Muslims, and Christians in the land of Palestine.</w:t>
      </w:r>
      <w:r w:rsidR="00174D17">
        <w:t xml:space="preserve"> </w:t>
      </w:r>
      <w:r w:rsidR="00273BED" w:rsidRPr="00273BED">
        <w:t>However, after 1918, the Ottoman Caliphate's rule in Palestine ended and Britain kept an eye on Palestine.</w:t>
      </w:r>
      <w:r w:rsidR="00273BED">
        <w:t xml:space="preserve"> </w:t>
      </w:r>
    </w:p>
    <w:p w14:paraId="6F01112D" w14:textId="6403C34D" w:rsidR="00600599" w:rsidRDefault="0046475A">
      <w:r>
        <w:t xml:space="preserve">           </w:t>
      </w:r>
      <w:r w:rsidR="008400D4" w:rsidRPr="008400D4">
        <w:t>In the following period, racism became more pronounced among Jews, Christians, and Muslims</w:t>
      </w:r>
      <w:r w:rsidR="00AF0566">
        <w:t xml:space="preserve">. </w:t>
      </w:r>
      <w:r w:rsidR="00AF0566" w:rsidRPr="00AF0566">
        <w:t>And they started fighting each other.</w:t>
      </w:r>
      <w:r w:rsidR="00AF0566">
        <w:t xml:space="preserve"> </w:t>
      </w:r>
      <w:r w:rsidR="002025A8" w:rsidRPr="002025A8">
        <w:t>Under the terms of the Belford Defloration of 1917, a large number of Jews were deported from England to Palestine in the 1930s.</w:t>
      </w:r>
      <w:r w:rsidR="002025A8">
        <w:t xml:space="preserve"> </w:t>
      </w:r>
      <w:r w:rsidR="000110EE" w:rsidRPr="000110EE">
        <w:t>As a result, the number of Jews in Palestine continued to grow.</w:t>
      </w:r>
      <w:r w:rsidR="000110EE">
        <w:t xml:space="preserve"> </w:t>
      </w:r>
      <w:r w:rsidR="00F41AB1" w:rsidRPr="00F41AB1">
        <w:t>The total population of Palestine before 1931 was</w:t>
      </w:r>
      <w:r w:rsidR="00F41AB1">
        <w:t xml:space="preserve"> 1035</w:t>
      </w:r>
      <w:r w:rsidR="00A35404">
        <w:t xml:space="preserve">154 , </w:t>
      </w:r>
      <w:r w:rsidR="00CE795F" w:rsidRPr="00CE795F">
        <w:t>Of these, 81% were Arab Muslims and Christians, and 17% were Jewish.</w:t>
      </w:r>
      <w:r w:rsidR="00447B56">
        <w:t xml:space="preserve"> </w:t>
      </w:r>
      <w:r w:rsidR="001168C3" w:rsidRPr="001168C3">
        <w:t>Then, when Adolf Hitler became Chancellor of Germany in 1933, he began to expel Jews from Europe.</w:t>
      </w:r>
      <w:r w:rsidR="001168C3">
        <w:t xml:space="preserve"> </w:t>
      </w:r>
      <w:r w:rsidR="005E0C36" w:rsidRPr="005E0C36">
        <w:t>As a result, Jews began to come to Palestine, fearing for their lives.</w:t>
      </w:r>
      <w:r w:rsidR="005E0C36">
        <w:t xml:space="preserve"> </w:t>
      </w:r>
      <w:r w:rsidR="00490EDF" w:rsidRPr="00490EDF">
        <w:t>As a result, the number of Jews in Palestine increased abnormally.</w:t>
      </w:r>
      <w:r w:rsidR="00490EDF">
        <w:t xml:space="preserve"> </w:t>
      </w:r>
      <w:r w:rsidR="000540D5" w:rsidRPr="000540D5">
        <w:t>Thus, by 1938, the number of Jews in Palestine had increased to about 31 percent.</w:t>
      </w:r>
      <w:r w:rsidR="000540D5">
        <w:t xml:space="preserve"> </w:t>
      </w:r>
      <w:r w:rsidR="007B29D2" w:rsidRPr="007B29D2">
        <w:t>Racial divisions between the two nations continue to persist.</w:t>
      </w:r>
      <w:r w:rsidR="007B29D2">
        <w:t xml:space="preserve"> </w:t>
      </w:r>
    </w:p>
    <w:p w14:paraId="74D02744" w14:textId="73413840" w:rsidR="00606E2C" w:rsidRDefault="00606E2C">
      <w:r>
        <w:lastRenderedPageBreak/>
        <w:t xml:space="preserve">          </w:t>
      </w:r>
      <w:r w:rsidRPr="00606E2C">
        <w:t>U</w:t>
      </w:r>
      <w:r>
        <w:t>N</w:t>
      </w:r>
      <w:r w:rsidRPr="00606E2C">
        <w:t xml:space="preserve"> declaration after Second World War</w:t>
      </w:r>
      <w:r w:rsidR="00205565">
        <w:t xml:space="preserve">: </w:t>
      </w:r>
    </w:p>
    <w:p w14:paraId="356A536E" w14:textId="43C1B062" w:rsidR="00205565" w:rsidRDefault="00072851">
      <w:pPr>
        <w:rPr>
          <w:rFonts w:ascii="Shonar Bangla" w:hAnsi="Shonar Bangla" w:cs="Shonar Bangla"/>
        </w:rPr>
      </w:pPr>
      <w:r w:rsidRPr="00072851">
        <w:t>The British government was unable to suppress the Israeli-Palestinian conflict in the Middle East.</w:t>
      </w:r>
      <w:r>
        <w:t xml:space="preserve"> </w:t>
      </w:r>
      <w:r w:rsidR="00300D4D" w:rsidRPr="00300D4D">
        <w:t>When World War II</w:t>
      </w:r>
      <w:r w:rsidR="00211A86">
        <w:t xml:space="preserve"> started </w:t>
      </w:r>
      <w:r w:rsidR="00300D4D" w:rsidRPr="00300D4D">
        <w:t>in 1939, the Arab-Israeli conflict became unspeakable.</w:t>
      </w:r>
      <w:r w:rsidR="00300D4D">
        <w:t xml:space="preserve"> </w:t>
      </w:r>
      <w:r w:rsidR="0096324C" w:rsidRPr="0096324C">
        <w:t>However, after the end of World War II in 1945, the United States emerged as the most powerful country in the world.</w:t>
      </w:r>
      <w:r w:rsidR="0096324C">
        <w:t xml:space="preserve"> </w:t>
      </w:r>
      <w:r w:rsidR="003704FE" w:rsidRPr="003704FE">
        <w:t>The United Nations was created at the initiative of the US government to establish peace throughout the world.</w:t>
      </w:r>
      <w:r w:rsidR="003704FE">
        <w:t xml:space="preserve"> </w:t>
      </w:r>
      <w:r w:rsidR="00F70900" w:rsidRPr="00F70900">
        <w:t>The United Nations is tasked with resolving the Israeli-Palestinian conflict.</w:t>
      </w:r>
      <w:r w:rsidR="00F70900">
        <w:t xml:space="preserve"> </w:t>
      </w:r>
      <w:r w:rsidR="007F1FEF" w:rsidRPr="007F1FEF">
        <w:t>The United Nations first created a territorial partition between the two countries to resolve the Israeli-Palestinian conflict.</w:t>
      </w:r>
      <w:r w:rsidR="007F1FEF">
        <w:t xml:space="preserve"> </w:t>
      </w:r>
      <w:r w:rsidR="00362E55" w:rsidRPr="00362E55">
        <w:t>But it turns out that the problem was exacerbated rather than solved.</w:t>
      </w:r>
      <w:r w:rsidR="00362E55">
        <w:t xml:space="preserve"> </w:t>
      </w:r>
      <w:r w:rsidR="00DF192B" w:rsidRPr="00DF192B">
        <w:t>Because the borders were divided haphazardly</w:t>
      </w:r>
      <w:r w:rsidR="00DF192B">
        <w:t xml:space="preserve">. </w:t>
      </w:r>
      <w:r w:rsidR="00041EDB" w:rsidRPr="00041EDB">
        <w:t>As a result, border conflicts became more pronounced.</w:t>
      </w:r>
      <w:r w:rsidR="00041EDB">
        <w:t xml:space="preserve"> </w:t>
      </w:r>
      <w:r w:rsidR="003B09B7" w:rsidRPr="003B09B7">
        <w:rPr>
          <w:rFonts w:ascii="Shonar Bangla" w:hAnsi="Shonar Bangla" w:cs="Shonar Bangla"/>
        </w:rPr>
        <w:t>Then, during this period, David Ben-Gurion suddenly declared Israel an independent state in 1948.</w:t>
      </w:r>
      <w:r w:rsidR="003B09B7">
        <w:rPr>
          <w:rFonts w:ascii="Shonar Bangla" w:hAnsi="Shonar Bangla" w:cs="Shonar Bangla"/>
        </w:rPr>
        <w:t xml:space="preserve"> </w:t>
      </w:r>
      <w:r w:rsidR="00690DB4" w:rsidRPr="00690DB4">
        <w:rPr>
          <w:rFonts w:ascii="Shonar Bangla" w:hAnsi="Shonar Bangla" w:cs="Shonar Bangla"/>
        </w:rPr>
        <w:t>As a result, Palestine expressed great anger and went to war.</w:t>
      </w:r>
      <w:r w:rsidR="00690DB4">
        <w:rPr>
          <w:rFonts w:ascii="Shonar Bangla" w:hAnsi="Shonar Bangla" w:cs="Shonar Bangla"/>
        </w:rPr>
        <w:t xml:space="preserve"> </w:t>
      </w:r>
      <w:r w:rsidR="00C022F7" w:rsidRPr="00C022F7">
        <w:rPr>
          <w:rFonts w:ascii="Shonar Bangla" w:hAnsi="Shonar Bangla" w:cs="Shonar Bangla"/>
        </w:rPr>
        <w:t>Around 1947, the United Nations gave 56% of the total territory of Palestine to Israel and 43% to Palestine.</w:t>
      </w:r>
      <w:r w:rsidR="007B40A9">
        <w:rPr>
          <w:rFonts w:ascii="Shonar Bangla" w:hAnsi="Shonar Bangla" w:cs="Shonar Bangla"/>
        </w:rPr>
        <w:t xml:space="preserve"> </w:t>
      </w:r>
      <w:r w:rsidR="00697930" w:rsidRPr="00697930">
        <w:rPr>
          <w:rFonts w:ascii="Shonar Bangla" w:hAnsi="Shonar Bangla" w:cs="Shonar Bangla"/>
        </w:rPr>
        <w:t>It was even ruled that Jerusalem would remain under the UN.</w:t>
      </w:r>
      <w:r w:rsidR="00697930">
        <w:rPr>
          <w:rFonts w:ascii="Shonar Bangla" w:hAnsi="Shonar Bangla" w:cs="Shonar Bangla"/>
        </w:rPr>
        <w:t xml:space="preserve"> </w:t>
      </w:r>
      <w:r w:rsidR="00683092" w:rsidRPr="00683092">
        <w:rPr>
          <w:rFonts w:ascii="Shonar Bangla" w:hAnsi="Shonar Bangla" w:cs="Shonar Bangla"/>
        </w:rPr>
        <w:t>Middle Eastern countries could not accept this UN decision.</w:t>
      </w:r>
      <w:r w:rsidR="00683092">
        <w:rPr>
          <w:rFonts w:ascii="Shonar Bangla" w:hAnsi="Shonar Bangla" w:cs="Shonar Bangla"/>
        </w:rPr>
        <w:t xml:space="preserve"> </w:t>
      </w:r>
    </w:p>
    <w:p w14:paraId="600167DD" w14:textId="7F0A6A88" w:rsidR="00C7159A" w:rsidRDefault="00C7159A">
      <w:pPr>
        <w:rPr>
          <w:rFonts w:ascii="Shonar Bangla" w:hAnsi="Shonar Bangla" w:cs="Shonar Bangla"/>
        </w:rPr>
      </w:pPr>
      <w:r>
        <w:rPr>
          <w:rFonts w:ascii="Shonar Bangla" w:hAnsi="Shonar Bangla" w:cs="Shonar Bangla"/>
        </w:rPr>
        <w:t xml:space="preserve">         </w:t>
      </w:r>
      <w:r w:rsidR="00651CB1">
        <w:rPr>
          <w:rFonts w:ascii="Shonar Bangla" w:hAnsi="Shonar Bangla" w:cs="Shonar Bangla"/>
        </w:rPr>
        <w:t>Four war against Israel:</w:t>
      </w:r>
    </w:p>
    <w:p w14:paraId="7B42055A" w14:textId="17F557E9" w:rsidR="00B077CA" w:rsidRDefault="00F26084">
      <w:pPr>
        <w:rPr>
          <w:rFonts w:ascii="Shonar Bangla" w:hAnsi="Shonar Bangla" w:cs="Shonar Bangla"/>
        </w:rPr>
      </w:pPr>
      <w:r w:rsidRPr="00F26084">
        <w:rPr>
          <w:rFonts w:ascii="Shonar Bangla" w:hAnsi="Shonar Bangla" w:cs="Shonar Bangla"/>
        </w:rPr>
        <w:t>The Arab League was created in Cairo, the capital of Egypt, in late 1945.</w:t>
      </w:r>
      <w:r>
        <w:rPr>
          <w:rFonts w:ascii="Shonar Bangla" w:hAnsi="Shonar Bangla" w:cs="Shonar Bangla"/>
        </w:rPr>
        <w:t xml:space="preserve"> </w:t>
      </w:r>
      <w:r w:rsidR="00F14FF8" w:rsidRPr="00F14FF8">
        <w:rPr>
          <w:rFonts w:ascii="Shonar Bangla" w:hAnsi="Shonar Bangla" w:cs="Shonar Bangla"/>
        </w:rPr>
        <w:t xml:space="preserve">Seven countries formed this alliance: Saudi Arabia, Iraq, </w:t>
      </w:r>
      <w:r w:rsidR="00FE2084">
        <w:rPr>
          <w:rFonts w:ascii="Shonar Bangla" w:hAnsi="Shonar Bangla" w:cs="Shonar Bangla"/>
        </w:rPr>
        <w:t>Yemen</w:t>
      </w:r>
      <w:r w:rsidR="00F14FF8" w:rsidRPr="00F14FF8">
        <w:rPr>
          <w:rFonts w:ascii="Shonar Bangla" w:hAnsi="Shonar Bangla" w:cs="Shonar Bangla"/>
        </w:rPr>
        <w:t>, Jordan</w:t>
      </w:r>
      <w:r w:rsidR="00FE2084">
        <w:rPr>
          <w:rFonts w:ascii="Shonar Bangla" w:hAnsi="Shonar Bangla" w:cs="Shonar Bangla"/>
        </w:rPr>
        <w:t xml:space="preserve">, </w:t>
      </w:r>
      <w:proofErr w:type="spellStart"/>
      <w:r w:rsidR="00FE2084">
        <w:rPr>
          <w:rFonts w:ascii="Shonar Bangla" w:hAnsi="Shonar Bangla" w:cs="Shonar Bangla"/>
        </w:rPr>
        <w:t>Lebanan</w:t>
      </w:r>
      <w:proofErr w:type="spellEnd"/>
      <w:r w:rsidR="00FE2084">
        <w:rPr>
          <w:rFonts w:ascii="Shonar Bangla" w:hAnsi="Shonar Bangla" w:cs="Shonar Bangla"/>
        </w:rPr>
        <w:t xml:space="preserve">, Syria, </w:t>
      </w:r>
      <w:r w:rsidR="004A0928">
        <w:rPr>
          <w:rFonts w:ascii="Shonar Bangla" w:hAnsi="Shonar Bangla" w:cs="Shonar Bangla"/>
        </w:rPr>
        <w:t>Egypt.</w:t>
      </w:r>
      <w:r w:rsidR="00687BEA">
        <w:rPr>
          <w:rFonts w:ascii="Shonar Bangla" w:hAnsi="Shonar Bangla" w:cs="Shonar Bangla"/>
        </w:rPr>
        <w:t xml:space="preserve"> </w:t>
      </w:r>
      <w:r w:rsidR="00687BEA" w:rsidRPr="00687BEA">
        <w:rPr>
          <w:rFonts w:ascii="Shonar Bangla" w:hAnsi="Shonar Bangla" w:cs="Shonar Bangla"/>
        </w:rPr>
        <w:t>The purpose of this alliance was to promote the economic and cultural development of these countries.</w:t>
      </w:r>
      <w:r w:rsidR="00687BEA">
        <w:rPr>
          <w:rFonts w:ascii="Shonar Bangla" w:hAnsi="Shonar Bangla" w:cs="Shonar Bangla"/>
        </w:rPr>
        <w:t xml:space="preserve"> </w:t>
      </w:r>
      <w:r w:rsidR="00095E79" w:rsidRPr="00095E79">
        <w:rPr>
          <w:rFonts w:ascii="Shonar Bangla" w:hAnsi="Shonar Bangla" w:cs="Shonar Bangla"/>
        </w:rPr>
        <w:t>Another objective was to prevent the establishment of a Jewish state in Palestine.</w:t>
      </w:r>
      <w:r w:rsidR="00095E79">
        <w:rPr>
          <w:rFonts w:ascii="Shonar Bangla" w:hAnsi="Shonar Bangla" w:cs="Shonar Bangla"/>
        </w:rPr>
        <w:t xml:space="preserve"> </w:t>
      </w:r>
      <w:r w:rsidR="00372F02" w:rsidRPr="00372F02">
        <w:rPr>
          <w:rFonts w:ascii="Shonar Bangla" w:hAnsi="Shonar Bangla" w:cs="Shonar Bangla"/>
        </w:rPr>
        <w:t>However, in 1948, when Israel declared itself an independent country, the very next day, Egypt, Jordan, Lebanon, Saudi Arabia and other countries attacked Israel.</w:t>
      </w:r>
      <w:r w:rsidR="00372F02">
        <w:rPr>
          <w:rFonts w:ascii="Shonar Bangla" w:hAnsi="Shonar Bangla" w:cs="Shonar Bangla"/>
        </w:rPr>
        <w:t xml:space="preserve"> </w:t>
      </w:r>
      <w:r w:rsidR="00AF4221" w:rsidRPr="00AF4221">
        <w:rPr>
          <w:rFonts w:ascii="Shonar Bangla" w:hAnsi="Shonar Bangla" w:cs="Shonar Bangla"/>
        </w:rPr>
        <w:t>However, the Arab League lost this war.</w:t>
      </w:r>
      <w:r w:rsidR="00AF4221">
        <w:rPr>
          <w:rFonts w:ascii="Shonar Bangla" w:hAnsi="Shonar Bangla" w:cs="Shonar Bangla"/>
        </w:rPr>
        <w:t xml:space="preserve"> </w:t>
      </w:r>
      <w:r w:rsidR="00656CD6" w:rsidRPr="00656CD6">
        <w:rPr>
          <w:rFonts w:ascii="Shonar Bangla" w:hAnsi="Shonar Bangla" w:cs="Shonar Bangla"/>
        </w:rPr>
        <w:t>Because the Israeli army was much more skilled and numerous</w:t>
      </w:r>
      <w:r w:rsidR="00656CD6">
        <w:rPr>
          <w:rFonts w:ascii="Shonar Bangla" w:hAnsi="Shonar Bangla" w:cs="Shonar Bangla"/>
        </w:rPr>
        <w:t xml:space="preserve">. </w:t>
      </w:r>
      <w:r w:rsidR="00BF4317" w:rsidRPr="00BF4317">
        <w:rPr>
          <w:rFonts w:ascii="Shonar Bangla" w:hAnsi="Shonar Bangla" w:cs="Shonar Bangla"/>
        </w:rPr>
        <w:t>In addition, Israel was helped at that time by some powerful countries such as the United States and Czechoslovakia.</w:t>
      </w:r>
      <w:r w:rsidR="00BF4317">
        <w:rPr>
          <w:rFonts w:ascii="Shonar Bangla" w:hAnsi="Shonar Bangla" w:cs="Shonar Bangla"/>
        </w:rPr>
        <w:t xml:space="preserve"> </w:t>
      </w:r>
      <w:r w:rsidR="002D4805" w:rsidRPr="002D4805">
        <w:rPr>
          <w:rFonts w:ascii="Shonar Bangla" w:hAnsi="Shonar Bangla" w:cs="Shonar Bangla"/>
        </w:rPr>
        <w:t>However, Israel's victory in this war surprised all Arab governments.</w:t>
      </w:r>
      <w:r w:rsidR="002D4805">
        <w:rPr>
          <w:rFonts w:ascii="Shonar Bangla" w:hAnsi="Shonar Bangla" w:cs="Shonar Bangla"/>
        </w:rPr>
        <w:t xml:space="preserve"> </w:t>
      </w:r>
      <w:r w:rsidR="009E6828" w:rsidRPr="009E6828">
        <w:rPr>
          <w:rFonts w:ascii="Shonar Bangla" w:hAnsi="Shonar Bangla" w:cs="Shonar Bangla"/>
        </w:rPr>
        <w:t>Then, more League member states became embroiled in various conflicts.</w:t>
      </w:r>
      <w:r w:rsidR="009E6828">
        <w:rPr>
          <w:rFonts w:ascii="Shonar Bangla" w:hAnsi="Shonar Bangla" w:cs="Shonar Bangla"/>
        </w:rPr>
        <w:t xml:space="preserve"> </w:t>
      </w:r>
      <w:r w:rsidR="00B077CA" w:rsidRPr="00B077CA">
        <w:rPr>
          <w:rFonts w:ascii="Shonar Bangla" w:hAnsi="Shonar Bangla" w:cs="Shonar Bangla"/>
        </w:rPr>
        <w:t>Everyone starts thinking about their own interests.</w:t>
      </w:r>
      <w:r w:rsidR="00B077CA">
        <w:rPr>
          <w:rFonts w:ascii="Shonar Bangla" w:hAnsi="Shonar Bangla" w:cs="Shonar Bangla"/>
        </w:rPr>
        <w:t xml:space="preserve"> </w:t>
      </w:r>
      <w:r w:rsidR="00320DA4" w:rsidRPr="00320DA4">
        <w:rPr>
          <w:rFonts w:ascii="Shonar Bangla" w:hAnsi="Shonar Bangla" w:cs="Shonar Bangla"/>
        </w:rPr>
        <w:t xml:space="preserve">After winning the war, Israel occupied </w:t>
      </w:r>
      <w:r w:rsidR="00F96DC0">
        <w:rPr>
          <w:rFonts w:ascii="Shonar Bangla" w:hAnsi="Shonar Bangla" w:cs="Shonar Bangla"/>
        </w:rPr>
        <w:t>56%</w:t>
      </w:r>
      <w:r w:rsidR="00320DA4" w:rsidRPr="00320DA4">
        <w:rPr>
          <w:rFonts w:ascii="Shonar Bangla" w:hAnsi="Shonar Bangla" w:cs="Shonar Bangla"/>
        </w:rPr>
        <w:t xml:space="preserve"> of Palestine as declared by the United Nations.</w:t>
      </w:r>
      <w:r w:rsidR="003708DB">
        <w:rPr>
          <w:rFonts w:ascii="Shonar Bangla" w:hAnsi="Shonar Bangla" w:cs="Shonar Bangla"/>
        </w:rPr>
        <w:t xml:space="preserve"> </w:t>
      </w:r>
      <w:r w:rsidR="003708DB" w:rsidRPr="003708DB">
        <w:rPr>
          <w:rFonts w:ascii="Shonar Bangla" w:hAnsi="Shonar Bangla" w:cs="Shonar Bangla"/>
        </w:rPr>
        <w:t>In addition, several other parts of Palestine were occupied by Israeli forces.</w:t>
      </w:r>
      <w:r w:rsidR="003708DB">
        <w:rPr>
          <w:rFonts w:ascii="Shonar Bangla" w:hAnsi="Shonar Bangla" w:cs="Shonar Bangla"/>
        </w:rPr>
        <w:t xml:space="preserve"> </w:t>
      </w:r>
      <w:r w:rsidR="007F24DD" w:rsidRPr="007F24DD">
        <w:rPr>
          <w:rFonts w:ascii="Shonar Bangla" w:hAnsi="Shonar Bangla" w:cs="Shonar Bangla"/>
        </w:rPr>
        <w:t>After that, 700,000 Palestinians were forced to leave their homeland and move to other areas.</w:t>
      </w:r>
      <w:r w:rsidR="007F24DD">
        <w:rPr>
          <w:rFonts w:ascii="Shonar Bangla" w:hAnsi="Shonar Bangla" w:cs="Shonar Bangla"/>
        </w:rPr>
        <w:t xml:space="preserve"> </w:t>
      </w:r>
    </w:p>
    <w:p w14:paraId="59676C5B" w14:textId="1CB07F3F" w:rsidR="00B4768A" w:rsidRDefault="00B4768A">
      <w:pPr>
        <w:rPr>
          <w:rFonts w:ascii="Shonar Bangla" w:hAnsi="Shonar Bangla" w:cs="Shonar Bangla"/>
        </w:rPr>
      </w:pPr>
      <w:r>
        <w:rPr>
          <w:rFonts w:ascii="Shonar Bangla" w:hAnsi="Shonar Bangla" w:cs="Shonar Bangla"/>
        </w:rPr>
        <w:t xml:space="preserve">       Suez Crisis:</w:t>
      </w:r>
    </w:p>
    <w:p w14:paraId="53BA2B17" w14:textId="56049B85" w:rsidR="00B4768A" w:rsidRDefault="00F00A30">
      <w:pPr>
        <w:rPr>
          <w:rFonts w:ascii="Shonar Bangla" w:hAnsi="Shonar Bangla" w:cs="Shonar Bangla"/>
        </w:rPr>
      </w:pPr>
      <w:r w:rsidRPr="00F00A30">
        <w:rPr>
          <w:rFonts w:ascii="Shonar Bangla" w:hAnsi="Shonar Bangla" w:cs="Shonar Bangla"/>
        </w:rPr>
        <w:t>The Suez Crisis began in 1956.</w:t>
      </w:r>
      <w:r>
        <w:rPr>
          <w:rFonts w:ascii="Shonar Bangla" w:hAnsi="Shonar Bangla" w:cs="Shonar Bangla"/>
        </w:rPr>
        <w:t xml:space="preserve"> </w:t>
      </w:r>
      <w:r w:rsidR="00AF19E9" w:rsidRPr="00AF19E9">
        <w:rPr>
          <w:rFonts w:ascii="Shonar Bangla" w:hAnsi="Shonar Bangla" w:cs="Shonar Bangla"/>
        </w:rPr>
        <w:t>At this time, Britain, France, and Israel joined forces to attack Egypt.</w:t>
      </w:r>
      <w:r w:rsidR="00AF19E9">
        <w:rPr>
          <w:rFonts w:ascii="Shonar Bangla" w:hAnsi="Shonar Bangla" w:cs="Shonar Bangla"/>
        </w:rPr>
        <w:t xml:space="preserve"> </w:t>
      </w:r>
      <w:r w:rsidR="0003328A" w:rsidRPr="0003328A">
        <w:rPr>
          <w:rFonts w:ascii="Shonar Bangla" w:hAnsi="Shonar Bangla" w:cs="Shonar Bangla"/>
        </w:rPr>
        <w:t>Gamal Abdel Nasser was the president of Egypt at this time.</w:t>
      </w:r>
      <w:r w:rsidR="0003328A">
        <w:rPr>
          <w:rFonts w:ascii="Shonar Bangla" w:hAnsi="Shonar Bangla" w:cs="Shonar Bangla"/>
        </w:rPr>
        <w:t xml:space="preserve"> </w:t>
      </w:r>
      <w:r w:rsidR="00303CFA" w:rsidRPr="00303CFA">
        <w:rPr>
          <w:rFonts w:ascii="Shonar Bangla" w:hAnsi="Shonar Bangla" w:cs="Shonar Bangla"/>
        </w:rPr>
        <w:t>This war started over the Suez Canal.</w:t>
      </w:r>
      <w:r w:rsidR="00207338">
        <w:rPr>
          <w:rFonts w:ascii="Shonar Bangla" w:hAnsi="Shonar Bangla" w:cs="Shonar Bangla"/>
        </w:rPr>
        <w:t xml:space="preserve"> </w:t>
      </w:r>
      <w:r w:rsidR="00207338" w:rsidRPr="00207338">
        <w:rPr>
          <w:rFonts w:ascii="Shonar Bangla" w:hAnsi="Shonar Bangla" w:cs="Shonar Bangla"/>
        </w:rPr>
        <w:t>The distance to travel from Asia to Europe by sea used to be 10,500 nautical miles, but after the construction of the Suez Canal, the distance has been reduced to only 400 nautical miles.</w:t>
      </w:r>
      <w:r w:rsidR="00207338">
        <w:rPr>
          <w:rFonts w:ascii="Shonar Bangla" w:hAnsi="Shonar Bangla" w:cs="Shonar Bangla"/>
        </w:rPr>
        <w:t xml:space="preserve"> </w:t>
      </w:r>
      <w:r w:rsidR="006F6A55" w:rsidRPr="006F6A55">
        <w:rPr>
          <w:rFonts w:ascii="Shonar Bangla" w:hAnsi="Shonar Bangla" w:cs="Shonar Bangla"/>
        </w:rPr>
        <w:t>Naturally, the Suez Canal became very important in establishing communications.</w:t>
      </w:r>
      <w:r w:rsidR="006F6A55">
        <w:rPr>
          <w:rFonts w:ascii="Shonar Bangla" w:hAnsi="Shonar Bangla" w:cs="Shonar Bangla"/>
        </w:rPr>
        <w:t xml:space="preserve"> </w:t>
      </w:r>
      <w:r w:rsidR="007B6D64" w:rsidRPr="007B6D64">
        <w:rPr>
          <w:rFonts w:ascii="Shonar Bangla" w:hAnsi="Shonar Bangla" w:cs="Shonar Bangla"/>
        </w:rPr>
        <w:t>It is estimated that 12% of the world's total goods, 10% of oil, and 8% of gas are transported through the Suez Canal.</w:t>
      </w:r>
      <w:r w:rsidR="007B6D64">
        <w:rPr>
          <w:rFonts w:ascii="Shonar Bangla" w:hAnsi="Shonar Bangla" w:cs="Shonar Bangla"/>
        </w:rPr>
        <w:t xml:space="preserve"> </w:t>
      </w:r>
      <w:r w:rsidR="00440CF1" w:rsidRPr="00440CF1">
        <w:rPr>
          <w:rFonts w:ascii="Shonar Bangla" w:hAnsi="Shonar Bangla" w:cs="Shonar Bangla"/>
        </w:rPr>
        <w:t>That is, it can be said why switches are very important in world trade.</w:t>
      </w:r>
      <w:r w:rsidR="00440CF1">
        <w:rPr>
          <w:rFonts w:ascii="Shonar Bangla" w:hAnsi="Shonar Bangla" w:cs="Shonar Bangla"/>
        </w:rPr>
        <w:t xml:space="preserve"> </w:t>
      </w:r>
      <w:r w:rsidR="00E406A4" w:rsidRPr="00E406A4">
        <w:rPr>
          <w:rFonts w:ascii="Shonar Bangla" w:hAnsi="Shonar Bangla" w:cs="Shonar Bangla"/>
        </w:rPr>
        <w:t>However, Egypt suffered a severe economic collapse while building the Suez Canal.</w:t>
      </w:r>
      <w:r w:rsidR="00E406A4">
        <w:rPr>
          <w:rFonts w:ascii="Shonar Bangla" w:hAnsi="Shonar Bangla" w:cs="Shonar Bangla"/>
        </w:rPr>
        <w:t xml:space="preserve"> </w:t>
      </w:r>
      <w:r w:rsidR="002C3DE5" w:rsidRPr="002C3DE5">
        <w:rPr>
          <w:rFonts w:ascii="Shonar Bangla" w:hAnsi="Shonar Bangla" w:cs="Shonar Bangla"/>
        </w:rPr>
        <w:t>Britain and France will take this opportunity to join forces to attack Egypt.</w:t>
      </w:r>
      <w:r w:rsidR="002C3DE5">
        <w:rPr>
          <w:rFonts w:ascii="Shonar Bangla" w:hAnsi="Shonar Bangla" w:cs="Shonar Bangla"/>
        </w:rPr>
        <w:t xml:space="preserve"> </w:t>
      </w:r>
      <w:r w:rsidR="0054461F" w:rsidRPr="0054461F">
        <w:rPr>
          <w:rFonts w:ascii="Shonar Bangla" w:hAnsi="Shonar Bangla" w:cs="Shonar Bangla"/>
        </w:rPr>
        <w:t>However, after Gamal Abdel Nasser became president of Egypt around 1952, he began to reduce the dominance of Britain and France.</w:t>
      </w:r>
      <w:r w:rsidR="0054461F">
        <w:rPr>
          <w:rFonts w:ascii="Shonar Bangla" w:hAnsi="Shonar Bangla" w:cs="Shonar Bangla"/>
        </w:rPr>
        <w:t xml:space="preserve"> </w:t>
      </w:r>
      <w:r w:rsidR="00876BEC" w:rsidRPr="00876BEC">
        <w:rPr>
          <w:rFonts w:ascii="Shonar Bangla" w:hAnsi="Shonar Bangla" w:cs="Shonar Bangla"/>
        </w:rPr>
        <w:t>Egypt also sank 7 large ships in the Suez Canal and completely closed the Suez Canal.</w:t>
      </w:r>
      <w:r w:rsidR="00876BEC">
        <w:rPr>
          <w:rFonts w:ascii="Shonar Bangla" w:hAnsi="Shonar Bangla" w:cs="Shonar Bangla"/>
        </w:rPr>
        <w:t xml:space="preserve"> </w:t>
      </w:r>
      <w:r w:rsidR="00F479DF" w:rsidRPr="00F479DF">
        <w:rPr>
          <w:rFonts w:ascii="Shonar Bangla" w:hAnsi="Shonar Bangla" w:cs="Shonar Bangla"/>
        </w:rPr>
        <w:t>This then had a massive negative impact on international trade.</w:t>
      </w:r>
      <w:r w:rsidR="00F479DF">
        <w:rPr>
          <w:rFonts w:ascii="Shonar Bangla" w:hAnsi="Shonar Bangla" w:cs="Shonar Bangla"/>
        </w:rPr>
        <w:t xml:space="preserve"> </w:t>
      </w:r>
      <w:r w:rsidR="00941A5B" w:rsidRPr="00941A5B">
        <w:rPr>
          <w:rFonts w:ascii="Shonar Bangla" w:hAnsi="Shonar Bangla" w:cs="Shonar Bangla"/>
        </w:rPr>
        <w:t>In this situation, the United Nations came to resolve the Suez problem and the transportation system resumed in 1957.</w:t>
      </w:r>
      <w:r w:rsidR="00941A5B">
        <w:rPr>
          <w:rFonts w:ascii="Shonar Bangla" w:hAnsi="Shonar Bangla" w:cs="Shonar Bangla"/>
        </w:rPr>
        <w:t xml:space="preserve"> </w:t>
      </w:r>
    </w:p>
    <w:p w14:paraId="1FDCD870" w14:textId="741DE621" w:rsidR="00450EED" w:rsidRDefault="00450EED">
      <w:pPr>
        <w:rPr>
          <w:rFonts w:ascii="Shonar Bangla" w:hAnsi="Shonar Bangla" w:cs="Shonar Bangla"/>
        </w:rPr>
      </w:pPr>
      <w:r>
        <w:rPr>
          <w:rFonts w:ascii="Shonar Bangla" w:hAnsi="Shonar Bangla" w:cs="Shonar Bangla"/>
        </w:rPr>
        <w:lastRenderedPageBreak/>
        <w:t xml:space="preserve">            </w:t>
      </w:r>
      <w:r w:rsidRPr="00450EED">
        <w:rPr>
          <w:rFonts w:ascii="Shonar Bangla" w:hAnsi="Shonar Bangla" w:cs="Shonar Bangla"/>
        </w:rPr>
        <w:t>In 1967, another new conflict arose.</w:t>
      </w:r>
      <w:r>
        <w:rPr>
          <w:rFonts w:ascii="Shonar Bangla" w:hAnsi="Shonar Bangla" w:cs="Shonar Bangla"/>
        </w:rPr>
        <w:t xml:space="preserve"> </w:t>
      </w:r>
      <w:r w:rsidR="005A415E" w:rsidRPr="005A415E">
        <w:rPr>
          <w:rFonts w:ascii="Shonar Bangla" w:hAnsi="Shonar Bangla" w:cs="Shonar Bangla"/>
        </w:rPr>
        <w:t>This time Israel wants to change the course of the Jordan River</w:t>
      </w:r>
      <w:r w:rsidR="005A415E">
        <w:rPr>
          <w:rFonts w:ascii="Shonar Bangla" w:hAnsi="Shonar Bangla" w:cs="Shonar Bangla"/>
        </w:rPr>
        <w:t xml:space="preserve">. </w:t>
      </w:r>
      <w:r w:rsidR="00C907D4" w:rsidRPr="00C907D4">
        <w:rPr>
          <w:rFonts w:ascii="Shonar Bangla" w:hAnsi="Shonar Bangla" w:cs="Shonar Bangla"/>
        </w:rPr>
        <w:t>However, this time Syria prevented Israel</w:t>
      </w:r>
      <w:r w:rsidR="00C907D4">
        <w:rPr>
          <w:rFonts w:ascii="Shonar Bangla" w:hAnsi="Shonar Bangla" w:cs="Shonar Bangla"/>
        </w:rPr>
        <w:t xml:space="preserve">. </w:t>
      </w:r>
      <w:r w:rsidR="00D41F3F" w:rsidRPr="00D41F3F">
        <w:rPr>
          <w:rFonts w:ascii="Shonar Bangla" w:hAnsi="Shonar Bangla" w:cs="Shonar Bangla"/>
        </w:rPr>
        <w:t>The result was the Israel-Syria war.</w:t>
      </w:r>
      <w:r w:rsidR="00D41F3F">
        <w:rPr>
          <w:rFonts w:ascii="Shonar Bangla" w:hAnsi="Shonar Bangla" w:cs="Shonar Bangla"/>
        </w:rPr>
        <w:t xml:space="preserve"> </w:t>
      </w:r>
      <w:r w:rsidR="00A418B6" w:rsidRPr="00A418B6">
        <w:rPr>
          <w:rFonts w:ascii="Shonar Bangla" w:hAnsi="Shonar Bangla" w:cs="Shonar Bangla"/>
        </w:rPr>
        <w:t>Later, Egypt participated in the war on behalf of Syria, but Israel won the war.</w:t>
      </w:r>
      <w:r w:rsidR="00A418B6">
        <w:rPr>
          <w:rFonts w:ascii="Shonar Bangla" w:hAnsi="Shonar Bangla" w:cs="Shonar Bangla"/>
        </w:rPr>
        <w:t xml:space="preserve"> </w:t>
      </w:r>
      <w:r w:rsidR="006B2D01" w:rsidRPr="006B2D01">
        <w:rPr>
          <w:rFonts w:ascii="Shonar Bangla" w:hAnsi="Shonar Bangla" w:cs="Shonar Bangla"/>
        </w:rPr>
        <w:t>Israel won the war and occupied the Palestinian territories of Gaza, Sinai, the West Bank, and West Jerusalem.</w:t>
      </w:r>
      <w:r w:rsidR="006B2D01">
        <w:rPr>
          <w:rFonts w:ascii="Shonar Bangla" w:hAnsi="Shonar Bangla" w:cs="Shonar Bangla"/>
        </w:rPr>
        <w:t xml:space="preserve"> </w:t>
      </w:r>
      <w:r w:rsidR="006F7425" w:rsidRPr="006F7425">
        <w:rPr>
          <w:rFonts w:ascii="Shonar Bangla" w:hAnsi="Shonar Bangla" w:cs="Shonar Bangla"/>
        </w:rPr>
        <w:t>Israel also took on a large geographical size.</w:t>
      </w:r>
      <w:r w:rsidR="006F7425">
        <w:rPr>
          <w:rFonts w:ascii="Shonar Bangla" w:hAnsi="Shonar Bangla" w:cs="Shonar Bangla"/>
        </w:rPr>
        <w:t xml:space="preserve"> </w:t>
      </w:r>
      <w:r w:rsidR="00A84723" w:rsidRPr="00A84723">
        <w:rPr>
          <w:rFonts w:ascii="Shonar Bangla" w:hAnsi="Shonar Bangla" w:cs="Shonar Bangla"/>
        </w:rPr>
        <w:t>Then in 1973, Israel occupied Egypt's Sinai Peninsula.</w:t>
      </w:r>
      <w:r w:rsidR="00A84723">
        <w:rPr>
          <w:rFonts w:ascii="Shonar Bangla" w:hAnsi="Shonar Bangla" w:cs="Shonar Bangla"/>
        </w:rPr>
        <w:t xml:space="preserve"> </w:t>
      </w:r>
      <w:r w:rsidR="002000F9" w:rsidRPr="002000F9">
        <w:rPr>
          <w:rFonts w:ascii="Shonar Bangla" w:hAnsi="Shonar Bangla" w:cs="Shonar Bangla"/>
        </w:rPr>
        <w:t>In protest, Egypt and Syria waged war against Israel.</w:t>
      </w:r>
      <w:r w:rsidR="002000F9">
        <w:rPr>
          <w:rFonts w:ascii="Shonar Bangla" w:hAnsi="Shonar Bangla" w:cs="Shonar Bangla"/>
        </w:rPr>
        <w:t xml:space="preserve"> </w:t>
      </w:r>
      <w:r w:rsidR="00570D00" w:rsidRPr="00570D00">
        <w:rPr>
          <w:rFonts w:ascii="Shonar Bangla" w:hAnsi="Shonar Bangla" w:cs="Shonar Bangla"/>
        </w:rPr>
        <w:t>However, the United States indirectly helps Israel.</w:t>
      </w:r>
      <w:r w:rsidR="00570D00">
        <w:rPr>
          <w:rFonts w:ascii="Shonar Bangla" w:hAnsi="Shonar Bangla" w:cs="Shonar Bangla"/>
        </w:rPr>
        <w:t xml:space="preserve"> </w:t>
      </w:r>
      <w:r w:rsidR="007C11BC" w:rsidRPr="007C11BC">
        <w:rPr>
          <w:rFonts w:ascii="Shonar Bangla" w:hAnsi="Shonar Bangla" w:cs="Shonar Bangla"/>
        </w:rPr>
        <w:t>As a result, Middle Eastern countries stopped exporting oil to the United States.</w:t>
      </w:r>
      <w:r w:rsidR="007C11BC">
        <w:rPr>
          <w:rFonts w:ascii="Shonar Bangla" w:hAnsi="Shonar Bangla" w:cs="Shonar Bangla"/>
        </w:rPr>
        <w:t xml:space="preserve"> </w:t>
      </w:r>
      <w:r w:rsidR="00797D5E" w:rsidRPr="00797D5E">
        <w:rPr>
          <w:rFonts w:ascii="Shonar Bangla" w:hAnsi="Shonar Bangla" w:cs="Shonar Bangla"/>
        </w:rPr>
        <w:t>As a result, the United States began to fall behind economically.</w:t>
      </w:r>
      <w:r w:rsidR="00797D5E">
        <w:rPr>
          <w:rFonts w:ascii="Shonar Bangla" w:hAnsi="Shonar Bangla" w:cs="Shonar Bangla"/>
        </w:rPr>
        <w:t xml:space="preserve"> </w:t>
      </w:r>
      <w:r w:rsidR="00F71F46" w:rsidRPr="00F71F46">
        <w:rPr>
          <w:rFonts w:ascii="Shonar Bangla" w:hAnsi="Shonar Bangla" w:cs="Shonar Bangla"/>
        </w:rPr>
        <w:t>At this time, a US Secretary of State named Henry Kissinger introduced Shuttle diplomacy.</w:t>
      </w:r>
      <w:r w:rsidR="00F71F46">
        <w:rPr>
          <w:rFonts w:ascii="Shonar Bangla" w:hAnsi="Shonar Bangla" w:cs="Shonar Bangla"/>
        </w:rPr>
        <w:t xml:space="preserve"> </w:t>
      </w:r>
      <w:r w:rsidR="00FA5CC9" w:rsidRPr="00FA5CC9">
        <w:rPr>
          <w:rFonts w:ascii="Shonar Bangla" w:hAnsi="Shonar Bangla" w:cs="Shonar Bangla"/>
        </w:rPr>
        <w:t>Then, in order for the United States to be able to import and export oil from the Middle East, the United States tried to resolve the 1978 conflict between Israel and Egypt, and the Cam David Accord was signed.</w:t>
      </w:r>
      <w:r w:rsidR="00FA5CC9">
        <w:rPr>
          <w:rFonts w:ascii="Shonar Bangla" w:hAnsi="Shonar Bangla" w:cs="Shonar Bangla"/>
        </w:rPr>
        <w:t xml:space="preserve"> </w:t>
      </w:r>
      <w:r w:rsidR="00F6355B" w:rsidRPr="00F6355B">
        <w:rPr>
          <w:rFonts w:ascii="Shonar Bangla" w:hAnsi="Shonar Bangla" w:cs="Shonar Bangla"/>
        </w:rPr>
        <w:t>This agreement states that Egypt will be given back the Sinai Peninsula.</w:t>
      </w:r>
      <w:r w:rsidR="00F6355B">
        <w:rPr>
          <w:rFonts w:ascii="Shonar Bangla" w:hAnsi="Shonar Bangla" w:cs="Shonar Bangla"/>
        </w:rPr>
        <w:t xml:space="preserve"> </w:t>
      </w:r>
      <w:r w:rsidR="00272A28" w:rsidRPr="00272A28">
        <w:rPr>
          <w:rFonts w:ascii="Shonar Bangla" w:hAnsi="Shonar Bangla" w:cs="Shonar Bangla"/>
        </w:rPr>
        <w:t>As a result, Egypt continues to support Israel and trade with the United States.</w:t>
      </w:r>
      <w:r w:rsidR="00272A28">
        <w:rPr>
          <w:rFonts w:ascii="Shonar Bangla" w:hAnsi="Shonar Bangla" w:cs="Shonar Bangla"/>
        </w:rPr>
        <w:t xml:space="preserve"> </w:t>
      </w:r>
      <w:r w:rsidR="00D117BB" w:rsidRPr="00D117BB">
        <w:rPr>
          <w:rFonts w:ascii="Shonar Bangla" w:hAnsi="Shonar Bangla" w:cs="Shonar Bangla"/>
        </w:rPr>
        <w:t>Then when Egypt recognized Israel, the entire world was a little surprised.</w:t>
      </w:r>
      <w:r w:rsidR="00D117BB">
        <w:rPr>
          <w:rFonts w:ascii="Shonar Bangla" w:hAnsi="Shonar Bangla" w:cs="Shonar Bangla"/>
        </w:rPr>
        <w:t xml:space="preserve"> </w:t>
      </w:r>
      <w:r w:rsidR="00477844" w:rsidRPr="00477844">
        <w:rPr>
          <w:rFonts w:ascii="Shonar Bangla" w:hAnsi="Shonar Bangla" w:cs="Shonar Bangla"/>
        </w:rPr>
        <w:t>Relations between all Muslim countries and Egypt deteriorated.</w:t>
      </w:r>
      <w:r w:rsidR="00477844">
        <w:rPr>
          <w:rFonts w:ascii="Shonar Bangla" w:hAnsi="Shonar Bangla" w:cs="Shonar Bangla"/>
        </w:rPr>
        <w:t xml:space="preserve"> </w:t>
      </w:r>
      <w:r w:rsidR="00C767B4" w:rsidRPr="00C767B4">
        <w:rPr>
          <w:rFonts w:ascii="Shonar Bangla" w:hAnsi="Shonar Bangla" w:cs="Shonar Bangla"/>
        </w:rPr>
        <w:t>Egypt was expelled from the Arab League and the Organization of Islamic Cooperation.</w:t>
      </w:r>
      <w:r w:rsidR="00C767B4">
        <w:rPr>
          <w:rFonts w:ascii="Shonar Bangla" w:hAnsi="Shonar Bangla" w:cs="Shonar Bangla"/>
        </w:rPr>
        <w:t xml:space="preserve"> </w:t>
      </w:r>
    </w:p>
    <w:p w14:paraId="22282228" w14:textId="069D2A94" w:rsidR="00E508C6" w:rsidRDefault="00DD6A9F">
      <w:pPr>
        <w:rPr>
          <w:rFonts w:ascii="Shonar Bangla" w:hAnsi="Shonar Bangla" w:cs="Shonar Bangla"/>
        </w:rPr>
      </w:pPr>
      <w:r>
        <w:rPr>
          <w:rFonts w:ascii="Shonar Bangla" w:hAnsi="Shonar Bangla" w:cs="Shonar Bangla"/>
        </w:rPr>
        <w:t xml:space="preserve">      </w:t>
      </w:r>
      <w:r w:rsidR="00407783">
        <w:rPr>
          <w:rFonts w:ascii="Shonar Bangla" w:hAnsi="Shonar Bangla" w:cs="Shonar Bangla"/>
        </w:rPr>
        <w:t xml:space="preserve">    </w:t>
      </w:r>
      <w:r w:rsidR="0009595E" w:rsidRPr="0009595E">
        <w:rPr>
          <w:rFonts w:ascii="Shonar Bangla" w:hAnsi="Shonar Bangla" w:cs="Shonar Bangla"/>
        </w:rPr>
        <w:t>Al</w:t>
      </w:r>
      <w:r w:rsidR="004A3D84">
        <w:rPr>
          <w:rFonts w:ascii="Shonar Bangla" w:hAnsi="Shonar Bangla" w:cs="Shonar Bangla"/>
        </w:rPr>
        <w:t>-</w:t>
      </w:r>
      <w:r w:rsidR="0009595E" w:rsidRPr="0009595E">
        <w:rPr>
          <w:rFonts w:ascii="Shonar Bangla" w:hAnsi="Shonar Bangla" w:cs="Shonar Bangla"/>
        </w:rPr>
        <w:t xml:space="preserve">Aqsa </w:t>
      </w:r>
      <w:r w:rsidR="004A3D84">
        <w:rPr>
          <w:rFonts w:ascii="Shonar Bangla" w:hAnsi="Shonar Bangla" w:cs="Shonar Bangla"/>
        </w:rPr>
        <w:t xml:space="preserve">Mosque </w:t>
      </w:r>
      <w:r w:rsidR="0009595E" w:rsidRPr="0009595E">
        <w:rPr>
          <w:rFonts w:ascii="Shonar Bangla" w:hAnsi="Shonar Bangla" w:cs="Shonar Bangla"/>
        </w:rPr>
        <w:t>and Jerusalem</w:t>
      </w:r>
      <w:r w:rsidR="004A3D84">
        <w:rPr>
          <w:rFonts w:ascii="Shonar Bangla" w:hAnsi="Shonar Bangla" w:cs="Shonar Bangla"/>
        </w:rPr>
        <w:t>:</w:t>
      </w:r>
    </w:p>
    <w:p w14:paraId="1A9BD81F" w14:textId="77709611" w:rsidR="00E508C6" w:rsidRDefault="00E2007D">
      <w:pPr>
        <w:rPr>
          <w:rFonts w:ascii="Shonar Bangla" w:hAnsi="Shonar Bangla" w:cs="Shonar Bangla"/>
        </w:rPr>
      </w:pPr>
      <w:r w:rsidRPr="00E2007D">
        <w:rPr>
          <w:rFonts w:ascii="Shonar Bangla" w:hAnsi="Shonar Bangla" w:cs="Shonar Bangla"/>
        </w:rPr>
        <w:t>Al-Aqsa Mosque, located in the heart of the Old City of Jerusalem</w:t>
      </w:r>
      <w:r>
        <w:rPr>
          <w:rFonts w:ascii="Shonar Bangla" w:hAnsi="Shonar Bangla" w:cs="Shonar Bangla"/>
        </w:rPr>
        <w:t xml:space="preserve">. </w:t>
      </w:r>
      <w:r w:rsidR="00B51EAE" w:rsidRPr="00B51EAE">
        <w:rPr>
          <w:rFonts w:ascii="Shonar Bangla" w:hAnsi="Shonar Bangla" w:cs="Shonar Bangla"/>
        </w:rPr>
        <w:t>Al-Aqsa Mosque is the third holiest site for Muslims.</w:t>
      </w:r>
      <w:r w:rsidR="00B51EAE">
        <w:rPr>
          <w:rFonts w:ascii="Shonar Bangla" w:hAnsi="Shonar Bangla" w:cs="Shonar Bangla"/>
        </w:rPr>
        <w:t xml:space="preserve"> </w:t>
      </w:r>
      <w:r w:rsidR="004C7844" w:rsidRPr="004C7844">
        <w:rPr>
          <w:rFonts w:ascii="Shonar Bangla" w:hAnsi="Shonar Bangla" w:cs="Shonar Bangla"/>
        </w:rPr>
        <w:t>Al-Aqsa Mosque is considered the holiest place in Islam after Mecca and Medina.</w:t>
      </w:r>
      <w:r w:rsidR="004C7844">
        <w:rPr>
          <w:rFonts w:ascii="Shonar Bangla" w:hAnsi="Shonar Bangla" w:cs="Shonar Bangla"/>
        </w:rPr>
        <w:t xml:space="preserve"> </w:t>
      </w:r>
      <w:r w:rsidR="00DE085B" w:rsidRPr="00DE085B">
        <w:rPr>
          <w:rFonts w:ascii="Shonar Bangla" w:hAnsi="Shonar Bangla" w:cs="Shonar Bangla"/>
        </w:rPr>
        <w:t>It was built by Caliph Abdul Malik from Al-Aqsa Mosque, approximately in the 7th and 8th centuries.</w:t>
      </w:r>
      <w:r w:rsidR="00DE085B">
        <w:rPr>
          <w:rFonts w:ascii="Shonar Bangla" w:hAnsi="Shonar Bangla" w:cs="Shonar Bangla"/>
        </w:rPr>
        <w:t xml:space="preserve"> </w:t>
      </w:r>
      <w:r w:rsidR="00913379" w:rsidRPr="00913379">
        <w:rPr>
          <w:rFonts w:ascii="Shonar Bangla" w:hAnsi="Shonar Bangla" w:cs="Shonar Bangla"/>
        </w:rPr>
        <w:t>Similarly, the Al-Aqsa Mosque is equally important to Jews and Christians.</w:t>
      </w:r>
      <w:r w:rsidR="00913379">
        <w:rPr>
          <w:rFonts w:ascii="Shonar Bangla" w:hAnsi="Shonar Bangla" w:cs="Shonar Bangla"/>
        </w:rPr>
        <w:t xml:space="preserve"> </w:t>
      </w:r>
      <w:r w:rsidR="005275C3" w:rsidRPr="005275C3">
        <w:rPr>
          <w:rFonts w:ascii="Shonar Bangla" w:hAnsi="Shonar Bangla" w:cs="Shonar Bangla"/>
        </w:rPr>
        <w:t>Al-Aqsa is known to Jews as the Temple Mouth.</w:t>
      </w:r>
      <w:r w:rsidR="005275C3">
        <w:rPr>
          <w:rFonts w:ascii="Shonar Bangla" w:hAnsi="Shonar Bangla" w:cs="Shonar Bangla"/>
        </w:rPr>
        <w:t xml:space="preserve"> </w:t>
      </w:r>
      <w:r w:rsidR="00581AC9" w:rsidRPr="00581AC9">
        <w:rPr>
          <w:rFonts w:ascii="Shonar Bangla" w:hAnsi="Shonar Bangla" w:cs="Shonar Bangla"/>
        </w:rPr>
        <w:t>According to their belief, this was the place where Abraham brought his son Ishmael to be sacrificed.</w:t>
      </w:r>
      <w:r w:rsidR="00581AC9">
        <w:rPr>
          <w:rFonts w:ascii="Shonar Bangla" w:hAnsi="Shonar Bangla" w:cs="Shonar Bangla"/>
        </w:rPr>
        <w:t xml:space="preserve"> </w:t>
      </w:r>
      <w:r w:rsidR="00B732CE" w:rsidRPr="00B732CE">
        <w:rPr>
          <w:rFonts w:ascii="Shonar Bangla" w:hAnsi="Shonar Bangla" w:cs="Shonar Bangla"/>
        </w:rPr>
        <w:t>This is where their first and second places of worship were.</w:t>
      </w:r>
      <w:r w:rsidR="00B732CE">
        <w:rPr>
          <w:rFonts w:ascii="Shonar Bangla" w:hAnsi="Shonar Bangla" w:cs="Shonar Bangla"/>
        </w:rPr>
        <w:t xml:space="preserve"> </w:t>
      </w:r>
      <w:r w:rsidR="00541F0F" w:rsidRPr="00541F0F">
        <w:rPr>
          <w:rFonts w:ascii="Shonar Bangla" w:hAnsi="Shonar Bangla" w:cs="Shonar Bangla"/>
        </w:rPr>
        <w:t>Later, the Romans destroyed the Jewish synagogue and built a temple to the god Jupiter.</w:t>
      </w:r>
      <w:r w:rsidR="00541F0F">
        <w:rPr>
          <w:rFonts w:ascii="Shonar Bangla" w:hAnsi="Shonar Bangla" w:cs="Shonar Bangla"/>
        </w:rPr>
        <w:t xml:space="preserve"> </w:t>
      </w:r>
      <w:r w:rsidR="00FB74AC" w:rsidRPr="00FB74AC">
        <w:rPr>
          <w:rFonts w:ascii="Shonar Bangla" w:hAnsi="Shonar Bangla" w:cs="Shonar Bangla"/>
        </w:rPr>
        <w:t xml:space="preserve">In </w:t>
      </w:r>
      <w:r w:rsidR="00A27DF2">
        <w:rPr>
          <w:rFonts w:ascii="Shonar Bangla" w:hAnsi="Shonar Bangla" w:cs="Shonar Bangla"/>
        </w:rPr>
        <w:t>10</w:t>
      </w:r>
      <w:r w:rsidR="00FB74AC" w:rsidRPr="00FB74AC">
        <w:rPr>
          <w:rFonts w:ascii="Shonar Bangla" w:hAnsi="Shonar Bangla" w:cs="Shonar Bangla"/>
        </w:rPr>
        <w:t>99, the Crusaders captured Jerusalem and turned al-Aqsa into a church.</w:t>
      </w:r>
      <w:r w:rsidR="00A27DF2">
        <w:rPr>
          <w:rFonts w:ascii="Shonar Bangla" w:hAnsi="Shonar Bangla" w:cs="Shonar Bangla"/>
        </w:rPr>
        <w:t xml:space="preserve"> </w:t>
      </w:r>
      <w:r w:rsidR="005C45E1" w:rsidRPr="005C45E1">
        <w:rPr>
          <w:rFonts w:ascii="Shonar Bangla" w:hAnsi="Shonar Bangla" w:cs="Shonar Bangla"/>
        </w:rPr>
        <w:t>In this way, conflict arose between these three religions over Jerusalem.</w:t>
      </w:r>
      <w:r w:rsidR="005C45E1">
        <w:rPr>
          <w:rFonts w:ascii="Shonar Bangla" w:hAnsi="Shonar Bangla" w:cs="Shonar Bangla"/>
        </w:rPr>
        <w:t xml:space="preserve"> </w:t>
      </w:r>
      <w:r w:rsidR="00BB63CD" w:rsidRPr="00BB63CD">
        <w:rPr>
          <w:rFonts w:ascii="Shonar Bangla" w:hAnsi="Shonar Bangla" w:cs="Shonar Bangla"/>
        </w:rPr>
        <w:t>Conflicts have arisen at various times over the control of Jerusalem.</w:t>
      </w:r>
      <w:r w:rsidR="00BB63CD">
        <w:rPr>
          <w:rFonts w:ascii="Shonar Bangla" w:hAnsi="Shonar Bangla" w:cs="Shonar Bangla"/>
        </w:rPr>
        <w:t xml:space="preserve"> </w:t>
      </w:r>
    </w:p>
    <w:p w14:paraId="1FCAA3C8" w14:textId="13AFAC34" w:rsidR="00E508C6" w:rsidRDefault="00407783">
      <w:pPr>
        <w:rPr>
          <w:rFonts w:ascii="Shonar Bangla" w:hAnsi="Shonar Bangla" w:cs="Shonar Bangla"/>
        </w:rPr>
      </w:pPr>
      <w:r>
        <w:rPr>
          <w:rFonts w:ascii="Shonar Bangla" w:hAnsi="Shonar Bangla" w:cs="Shonar Bangla"/>
        </w:rPr>
        <w:t xml:space="preserve">           </w:t>
      </w:r>
      <w:r w:rsidR="00837EBC">
        <w:rPr>
          <w:rFonts w:ascii="Shonar Bangla" w:hAnsi="Shonar Bangla" w:cs="Shonar Bangla"/>
        </w:rPr>
        <w:t xml:space="preserve">PLO and </w:t>
      </w:r>
      <w:r>
        <w:rPr>
          <w:rFonts w:ascii="Shonar Bangla" w:hAnsi="Shonar Bangla" w:cs="Shonar Bangla"/>
        </w:rPr>
        <w:t>Hamas:</w:t>
      </w:r>
    </w:p>
    <w:p w14:paraId="181B3B15" w14:textId="134886F9" w:rsidR="00407783" w:rsidRDefault="00DE35C9">
      <w:pPr>
        <w:rPr>
          <w:rFonts w:ascii="Shonar Bangla" w:hAnsi="Shonar Bangla" w:cs="Shonar Bangla"/>
        </w:rPr>
      </w:pPr>
      <w:r w:rsidRPr="00DE35C9">
        <w:rPr>
          <w:rFonts w:ascii="Shonar Bangla" w:hAnsi="Shonar Bangla" w:cs="Shonar Bangla"/>
        </w:rPr>
        <w:t xml:space="preserve">The </w:t>
      </w:r>
      <w:r w:rsidR="001977D9">
        <w:rPr>
          <w:rFonts w:ascii="Shonar Bangla" w:hAnsi="Shonar Bangla" w:cs="Shonar Bangla"/>
        </w:rPr>
        <w:t>Palestine liberation organisation</w:t>
      </w:r>
      <w:r w:rsidRPr="00DE35C9">
        <w:rPr>
          <w:rFonts w:ascii="Shonar Bangla" w:hAnsi="Shonar Bangla" w:cs="Shonar Bangla"/>
        </w:rPr>
        <w:t xml:space="preserve"> </w:t>
      </w:r>
      <w:r w:rsidR="00197DA2">
        <w:rPr>
          <w:rFonts w:ascii="Shonar Bangla" w:hAnsi="Shonar Bangla" w:cs="Shonar Bangla"/>
        </w:rPr>
        <w:t>or PLO</w:t>
      </w:r>
      <w:r w:rsidR="000F1715">
        <w:rPr>
          <w:rFonts w:ascii="Shonar Bangla" w:hAnsi="Shonar Bangla" w:cs="Shonar Bangla"/>
        </w:rPr>
        <w:t xml:space="preserve"> </w:t>
      </w:r>
      <w:r w:rsidRPr="00DE35C9">
        <w:rPr>
          <w:rFonts w:ascii="Shonar Bangla" w:hAnsi="Shonar Bangla" w:cs="Shonar Bangla"/>
        </w:rPr>
        <w:t>was established in 1964 on Palestinian land.</w:t>
      </w:r>
      <w:r>
        <w:rPr>
          <w:rFonts w:ascii="Shonar Bangla" w:hAnsi="Shonar Bangla" w:cs="Shonar Bangla"/>
        </w:rPr>
        <w:t xml:space="preserve"> </w:t>
      </w:r>
      <w:r w:rsidR="00D95CF5" w:rsidRPr="00D95CF5">
        <w:rPr>
          <w:rFonts w:ascii="Shonar Bangla" w:hAnsi="Shonar Bangla" w:cs="Shonar Bangla"/>
        </w:rPr>
        <w:t>Yassin Arafat helped build the PLO.</w:t>
      </w:r>
      <w:r w:rsidR="00D95CF5">
        <w:rPr>
          <w:rFonts w:ascii="Shonar Bangla" w:hAnsi="Shonar Bangla" w:cs="Shonar Bangla"/>
        </w:rPr>
        <w:t xml:space="preserve"> </w:t>
      </w:r>
      <w:r w:rsidR="00B80C8D" w:rsidRPr="00B80C8D">
        <w:rPr>
          <w:rFonts w:ascii="Shonar Bangla" w:hAnsi="Shonar Bangla" w:cs="Shonar Bangla"/>
        </w:rPr>
        <w:t>This PLO was formed against Israel.</w:t>
      </w:r>
      <w:r w:rsidR="00B80C8D">
        <w:rPr>
          <w:rFonts w:ascii="Shonar Bangla" w:hAnsi="Shonar Bangla" w:cs="Shonar Bangla"/>
        </w:rPr>
        <w:t xml:space="preserve"> </w:t>
      </w:r>
      <w:r w:rsidR="00B005C4" w:rsidRPr="00B005C4">
        <w:rPr>
          <w:rFonts w:ascii="Shonar Bangla" w:hAnsi="Shonar Bangla" w:cs="Shonar Bangla"/>
        </w:rPr>
        <w:t>The PLO's goal was to oust Israeli forces from Palestinian lands.</w:t>
      </w:r>
      <w:r w:rsidR="00B005C4">
        <w:rPr>
          <w:rFonts w:ascii="Shonar Bangla" w:hAnsi="Shonar Bangla" w:cs="Shonar Bangla"/>
        </w:rPr>
        <w:t xml:space="preserve"> </w:t>
      </w:r>
      <w:r w:rsidR="00D21C22" w:rsidRPr="00D21C22">
        <w:rPr>
          <w:rFonts w:ascii="Shonar Bangla" w:hAnsi="Shonar Bangla" w:cs="Shonar Bangla"/>
        </w:rPr>
        <w:t>However, Yassin Arafat understood that if the Israelis could not be driven out, he would return all the parts of Palestine that the Israelis had occupied during 1967.</w:t>
      </w:r>
      <w:r w:rsidR="00D21C22">
        <w:rPr>
          <w:rFonts w:ascii="Shonar Bangla" w:hAnsi="Shonar Bangla" w:cs="Shonar Bangla"/>
        </w:rPr>
        <w:t xml:space="preserve"> </w:t>
      </w:r>
      <w:r w:rsidR="00865D58" w:rsidRPr="00865D58">
        <w:rPr>
          <w:rFonts w:ascii="Shonar Bangla" w:hAnsi="Shonar Bangla" w:cs="Shonar Bangla"/>
        </w:rPr>
        <w:t>Fatah is a political wing of the PLO.</w:t>
      </w:r>
      <w:r w:rsidR="00BE6570">
        <w:rPr>
          <w:rFonts w:ascii="Shonar Bangla" w:hAnsi="Shonar Bangla" w:cs="Shonar Bangla"/>
        </w:rPr>
        <w:t xml:space="preserve"> </w:t>
      </w:r>
      <w:r w:rsidR="00BE6570" w:rsidRPr="00BE6570">
        <w:rPr>
          <w:rFonts w:ascii="Shonar Bangla" w:hAnsi="Shonar Bangla" w:cs="Shonar Bangla"/>
        </w:rPr>
        <w:t>Both of them have never recognized Israel as an independent country.</w:t>
      </w:r>
      <w:r w:rsidR="00BE6570">
        <w:rPr>
          <w:rFonts w:ascii="Shonar Bangla" w:hAnsi="Shonar Bangla" w:cs="Shonar Bangla"/>
        </w:rPr>
        <w:t xml:space="preserve"> </w:t>
      </w:r>
    </w:p>
    <w:p w14:paraId="6A01DF37" w14:textId="402D2752" w:rsidR="00720AE9" w:rsidRDefault="00720AE9">
      <w:pPr>
        <w:rPr>
          <w:rFonts w:ascii="Shonar Bangla" w:hAnsi="Shonar Bangla" w:cs="Shonar Bangla"/>
        </w:rPr>
      </w:pPr>
      <w:r>
        <w:rPr>
          <w:rFonts w:ascii="Shonar Bangla" w:hAnsi="Shonar Bangla" w:cs="Shonar Bangla"/>
        </w:rPr>
        <w:t xml:space="preserve">           </w:t>
      </w:r>
      <w:r w:rsidRPr="00720AE9">
        <w:rPr>
          <w:rFonts w:ascii="Shonar Bangla" w:hAnsi="Shonar Bangla" w:cs="Shonar Bangla"/>
        </w:rPr>
        <w:t>Gaza is a fragmented part of Palestine.</w:t>
      </w:r>
      <w:r>
        <w:rPr>
          <w:rFonts w:ascii="Shonar Bangla" w:hAnsi="Shonar Bangla" w:cs="Shonar Bangla"/>
        </w:rPr>
        <w:t xml:space="preserve"> </w:t>
      </w:r>
      <w:r w:rsidR="002D0AA4" w:rsidRPr="002D0AA4">
        <w:rPr>
          <w:rFonts w:ascii="Shonar Bangla" w:hAnsi="Shonar Bangla" w:cs="Shonar Bangla"/>
        </w:rPr>
        <w:t>The Mediterranean Sea on one side and the border of Israel on the other</w:t>
      </w:r>
      <w:r w:rsidR="002D0AA4">
        <w:rPr>
          <w:rFonts w:ascii="Shonar Bangla" w:hAnsi="Shonar Bangla" w:cs="Shonar Bangla"/>
        </w:rPr>
        <w:t xml:space="preserve">. </w:t>
      </w:r>
      <w:r w:rsidR="007D0B47" w:rsidRPr="007D0B47">
        <w:rPr>
          <w:rFonts w:ascii="Shonar Bangla" w:hAnsi="Shonar Bangla" w:cs="Shonar Bangla"/>
        </w:rPr>
        <w:t>Gaza is getting congested.</w:t>
      </w:r>
      <w:r w:rsidR="007D0B47">
        <w:rPr>
          <w:rFonts w:ascii="Shonar Bangla" w:hAnsi="Shonar Bangla" w:cs="Shonar Bangla"/>
        </w:rPr>
        <w:t xml:space="preserve"> </w:t>
      </w:r>
      <w:r w:rsidR="00785536" w:rsidRPr="00785536">
        <w:rPr>
          <w:rFonts w:ascii="Shonar Bangla" w:hAnsi="Shonar Bangla" w:cs="Shonar Bangla"/>
        </w:rPr>
        <w:t>Gaza is believed to be the world's largest open prison.</w:t>
      </w:r>
      <w:r w:rsidR="00785536">
        <w:rPr>
          <w:rFonts w:ascii="Shonar Bangla" w:hAnsi="Shonar Bangla" w:cs="Shonar Bangla"/>
        </w:rPr>
        <w:t xml:space="preserve"> </w:t>
      </w:r>
      <w:r w:rsidR="0004376A" w:rsidRPr="0004376A">
        <w:rPr>
          <w:rFonts w:ascii="Shonar Bangla" w:hAnsi="Shonar Bangla" w:cs="Shonar Bangla"/>
        </w:rPr>
        <w:t>The PLO or Fatah thought that if they fought against Israel, they might get back some of their former lands.</w:t>
      </w:r>
      <w:r w:rsidR="0004376A">
        <w:rPr>
          <w:rFonts w:ascii="Shonar Bangla" w:hAnsi="Shonar Bangla" w:cs="Shonar Bangla"/>
        </w:rPr>
        <w:t xml:space="preserve"> </w:t>
      </w:r>
      <w:r w:rsidR="003A401D" w:rsidRPr="003A401D">
        <w:rPr>
          <w:rFonts w:ascii="Shonar Bangla" w:hAnsi="Shonar Bangla" w:cs="Shonar Bangla"/>
        </w:rPr>
        <w:t xml:space="preserve">However, a significant event occurred in </w:t>
      </w:r>
      <w:r w:rsidR="003A401D">
        <w:rPr>
          <w:rFonts w:ascii="Shonar Bangla" w:hAnsi="Shonar Bangla" w:cs="Shonar Bangla"/>
        </w:rPr>
        <w:t>Gaza</w:t>
      </w:r>
      <w:r w:rsidR="003A401D" w:rsidRPr="003A401D">
        <w:rPr>
          <w:rFonts w:ascii="Shonar Bangla" w:hAnsi="Shonar Bangla" w:cs="Shonar Bangla"/>
        </w:rPr>
        <w:t xml:space="preserve"> territory in 1987.</w:t>
      </w:r>
      <w:r w:rsidR="003A401D">
        <w:rPr>
          <w:rFonts w:ascii="Shonar Bangla" w:hAnsi="Shonar Bangla" w:cs="Shonar Bangla"/>
        </w:rPr>
        <w:t xml:space="preserve"> </w:t>
      </w:r>
      <w:r w:rsidR="00A0393B" w:rsidRPr="00A0393B">
        <w:rPr>
          <w:rFonts w:ascii="Shonar Bangla" w:hAnsi="Shonar Bangla" w:cs="Shonar Bangla"/>
        </w:rPr>
        <w:t xml:space="preserve">This time an Israeli car killed four </w:t>
      </w:r>
      <w:proofErr w:type="spellStart"/>
      <w:r w:rsidR="00A0393B" w:rsidRPr="00A0393B">
        <w:rPr>
          <w:rFonts w:ascii="Shonar Bangla" w:hAnsi="Shonar Bangla" w:cs="Shonar Bangla"/>
        </w:rPr>
        <w:t>Gazans</w:t>
      </w:r>
      <w:proofErr w:type="spellEnd"/>
      <w:r w:rsidR="00A0393B" w:rsidRPr="00A0393B">
        <w:rPr>
          <w:rFonts w:ascii="Shonar Bangla" w:hAnsi="Shonar Bangla" w:cs="Shonar Bangla"/>
        </w:rPr>
        <w:t>.</w:t>
      </w:r>
      <w:r w:rsidR="00A0393B">
        <w:rPr>
          <w:rFonts w:ascii="Shonar Bangla" w:hAnsi="Shonar Bangla" w:cs="Shonar Bangla"/>
        </w:rPr>
        <w:t xml:space="preserve"> </w:t>
      </w:r>
      <w:r w:rsidR="00204878" w:rsidRPr="00204878">
        <w:rPr>
          <w:rFonts w:ascii="Shonar Bangla" w:hAnsi="Shonar Bangla" w:cs="Shonar Bangla"/>
        </w:rPr>
        <w:t>As a result, the residents of Gaza fought against the Israeli soldiers.</w:t>
      </w:r>
      <w:r w:rsidR="00204878">
        <w:rPr>
          <w:rFonts w:ascii="Shonar Bangla" w:hAnsi="Shonar Bangla" w:cs="Shonar Bangla"/>
        </w:rPr>
        <w:t xml:space="preserve"> </w:t>
      </w:r>
      <w:r w:rsidR="001D520A" w:rsidRPr="001D520A">
        <w:rPr>
          <w:rFonts w:ascii="Shonar Bangla" w:hAnsi="Shonar Bangla" w:cs="Shonar Bangla"/>
        </w:rPr>
        <w:t>Because they understand that Israeli soldiers have systematically attacked Palestinians.</w:t>
      </w:r>
      <w:r w:rsidR="001D520A">
        <w:rPr>
          <w:rFonts w:ascii="Shonar Bangla" w:hAnsi="Shonar Bangla" w:cs="Shonar Bangla"/>
        </w:rPr>
        <w:t xml:space="preserve"> </w:t>
      </w:r>
      <w:r w:rsidR="00461AB2" w:rsidRPr="00461AB2">
        <w:rPr>
          <w:rFonts w:ascii="Shonar Bangla" w:hAnsi="Shonar Bangla" w:cs="Shonar Bangla"/>
        </w:rPr>
        <w:t>As a result, the Palestinian people started throwing stones at the Israeli soldiers.</w:t>
      </w:r>
      <w:r w:rsidR="00461AB2">
        <w:rPr>
          <w:rFonts w:ascii="Shonar Bangla" w:hAnsi="Shonar Bangla" w:cs="Shonar Bangla"/>
        </w:rPr>
        <w:t xml:space="preserve"> </w:t>
      </w:r>
      <w:r w:rsidR="00526040" w:rsidRPr="00526040">
        <w:rPr>
          <w:rFonts w:ascii="Shonar Bangla" w:hAnsi="Shonar Bangla" w:cs="Shonar Bangla"/>
        </w:rPr>
        <w:t>During this time, Hamas was formed in the Gaza Strip under the leadership of Ahmed Yassin and Abdel Aziz.</w:t>
      </w:r>
      <w:r w:rsidR="00526040">
        <w:rPr>
          <w:rFonts w:ascii="Shonar Bangla" w:hAnsi="Shonar Bangla" w:cs="Shonar Bangla"/>
        </w:rPr>
        <w:t xml:space="preserve"> </w:t>
      </w:r>
      <w:r w:rsidR="007657D6" w:rsidRPr="007657D6">
        <w:rPr>
          <w:rFonts w:ascii="Shonar Bangla" w:hAnsi="Shonar Bangla" w:cs="Shonar Bangla"/>
        </w:rPr>
        <w:t>Their aim was to oust Israeli soldiers from Palestinian soil</w:t>
      </w:r>
      <w:r w:rsidR="007B5315">
        <w:rPr>
          <w:rFonts w:ascii="Shonar Bangla" w:hAnsi="Shonar Bangla" w:cs="Shonar Bangla"/>
        </w:rPr>
        <w:t xml:space="preserve"> </w:t>
      </w:r>
      <w:r w:rsidR="007B5315" w:rsidRPr="007B5315">
        <w:rPr>
          <w:rFonts w:ascii="Shonar Bangla" w:hAnsi="Shonar Bangla" w:cs="Shonar Bangla"/>
        </w:rPr>
        <w:t>and the establishment of an independent Palestinian state</w:t>
      </w:r>
      <w:r w:rsidR="007B5315">
        <w:rPr>
          <w:rFonts w:ascii="Shonar Bangla" w:hAnsi="Shonar Bangla" w:cs="Shonar Bangla"/>
        </w:rPr>
        <w:t xml:space="preserve">. </w:t>
      </w:r>
      <w:r w:rsidR="00350827" w:rsidRPr="00350827">
        <w:rPr>
          <w:rFonts w:ascii="Shonar Bangla" w:hAnsi="Shonar Bangla" w:cs="Shonar Bangla"/>
        </w:rPr>
        <w:t xml:space="preserve">A few years later, PLO leader Yasser Arafat </w:t>
      </w:r>
      <w:proofErr w:type="spellStart"/>
      <w:r w:rsidR="00350827" w:rsidRPr="00350827">
        <w:rPr>
          <w:rFonts w:ascii="Shonar Bangla" w:hAnsi="Shonar Bangla" w:cs="Shonar Bangla"/>
        </w:rPr>
        <w:t>traveled</w:t>
      </w:r>
      <w:proofErr w:type="spellEnd"/>
      <w:r w:rsidR="00350827" w:rsidRPr="00350827">
        <w:rPr>
          <w:rFonts w:ascii="Shonar Bangla" w:hAnsi="Shonar Bangla" w:cs="Shonar Bangla"/>
        </w:rPr>
        <w:t xml:space="preserve"> to Norway and secretly signed an Oslo Accord.</w:t>
      </w:r>
      <w:r w:rsidR="00350827">
        <w:rPr>
          <w:rFonts w:ascii="Shonar Bangla" w:hAnsi="Shonar Bangla" w:cs="Shonar Bangla"/>
        </w:rPr>
        <w:t xml:space="preserve"> </w:t>
      </w:r>
      <w:r w:rsidR="00E70388" w:rsidRPr="00E70388">
        <w:rPr>
          <w:rFonts w:ascii="Shonar Bangla" w:hAnsi="Shonar Bangla" w:cs="Shonar Bangla"/>
        </w:rPr>
        <w:t>This agreement states that Israel will return the parts of Palestine it has occupied and in return the PLO will recognize Israel as an independent state.</w:t>
      </w:r>
      <w:r w:rsidR="00E70388">
        <w:rPr>
          <w:rFonts w:ascii="Shonar Bangla" w:hAnsi="Shonar Bangla" w:cs="Shonar Bangla"/>
        </w:rPr>
        <w:t xml:space="preserve"> </w:t>
      </w:r>
      <w:r w:rsidR="00B049F4" w:rsidRPr="00B049F4">
        <w:rPr>
          <w:rFonts w:ascii="Shonar Bangla" w:hAnsi="Shonar Bangla" w:cs="Shonar Bangla"/>
        </w:rPr>
        <w:t>It worked as promised.</w:t>
      </w:r>
      <w:r w:rsidR="007E531D">
        <w:rPr>
          <w:rFonts w:ascii="Shonar Bangla" w:hAnsi="Shonar Bangla" w:cs="Shonar Bangla"/>
        </w:rPr>
        <w:t xml:space="preserve"> </w:t>
      </w:r>
      <w:r w:rsidR="004C3CE6" w:rsidRPr="004C3CE6">
        <w:rPr>
          <w:rFonts w:ascii="Shonar Bangla" w:hAnsi="Shonar Bangla" w:cs="Shonar Bangla"/>
        </w:rPr>
        <w:t xml:space="preserve">Yasser Arafat and then Israeli Prime Minister Yitzhak Rabin were awarded the Nobel Peace Prize </w:t>
      </w:r>
      <w:r w:rsidR="004C3CE6" w:rsidRPr="004C3CE6">
        <w:rPr>
          <w:rFonts w:ascii="Shonar Bangla" w:hAnsi="Shonar Bangla" w:cs="Shonar Bangla"/>
        </w:rPr>
        <w:lastRenderedPageBreak/>
        <w:t>for this incident.</w:t>
      </w:r>
      <w:r w:rsidR="004C3CE6">
        <w:rPr>
          <w:rFonts w:ascii="Shonar Bangla" w:hAnsi="Shonar Bangla" w:cs="Shonar Bangla"/>
        </w:rPr>
        <w:t xml:space="preserve"> </w:t>
      </w:r>
      <w:r w:rsidR="001A1722" w:rsidRPr="001A1722">
        <w:rPr>
          <w:rFonts w:ascii="Shonar Bangla" w:hAnsi="Shonar Bangla" w:cs="Shonar Bangla"/>
        </w:rPr>
        <w:t>However, although the PLO declared Israel an independent state, Israel did not return the land to Palestine as per the terms.</w:t>
      </w:r>
      <w:r w:rsidR="001A1722">
        <w:rPr>
          <w:rFonts w:ascii="Shonar Bangla" w:hAnsi="Shonar Bangla" w:cs="Shonar Bangla"/>
        </w:rPr>
        <w:t xml:space="preserve"> </w:t>
      </w:r>
      <w:r w:rsidR="0018412A" w:rsidRPr="0018412A">
        <w:rPr>
          <w:rFonts w:ascii="Shonar Bangla" w:hAnsi="Shonar Bangla" w:cs="Shonar Bangla"/>
        </w:rPr>
        <w:t>Then, as the Oslo Accords began to become public, there was a sharp conflict with Hamas and Fatah.</w:t>
      </w:r>
      <w:r w:rsidR="0018412A">
        <w:rPr>
          <w:rFonts w:ascii="Shonar Bangla" w:hAnsi="Shonar Bangla" w:cs="Shonar Bangla"/>
        </w:rPr>
        <w:t xml:space="preserve"> </w:t>
      </w:r>
    </w:p>
    <w:p w14:paraId="38E8754C" w14:textId="58662C62" w:rsidR="008F644D" w:rsidRDefault="008F644D">
      <w:pPr>
        <w:rPr>
          <w:rFonts w:ascii="Shonar Bangla" w:hAnsi="Shonar Bangla" w:cs="Shonar Bangla"/>
        </w:rPr>
      </w:pPr>
      <w:r>
        <w:rPr>
          <w:rFonts w:ascii="Shonar Bangla" w:hAnsi="Shonar Bangla" w:cs="Shonar Bangla"/>
        </w:rPr>
        <w:t xml:space="preserve">          </w:t>
      </w:r>
      <w:r w:rsidRPr="008F644D">
        <w:rPr>
          <w:rFonts w:ascii="Shonar Bangla" w:hAnsi="Shonar Bangla" w:cs="Shonar Bangla"/>
        </w:rPr>
        <w:t xml:space="preserve">Every time elections were held between 2002 and 2010, there was a difference in public support between Hamas and </w:t>
      </w:r>
      <w:r w:rsidR="000E2692">
        <w:rPr>
          <w:rFonts w:ascii="Shonar Bangla" w:hAnsi="Shonar Bangla" w:cs="Shonar Bangla"/>
        </w:rPr>
        <w:t xml:space="preserve">Fatah. </w:t>
      </w:r>
      <w:r w:rsidR="00561CD4" w:rsidRPr="00561CD4">
        <w:rPr>
          <w:rFonts w:ascii="Shonar Bangla" w:hAnsi="Shonar Bangla" w:cs="Shonar Bangla"/>
        </w:rPr>
        <w:t>Hamas was radical.</w:t>
      </w:r>
      <w:r w:rsidR="006A1C43">
        <w:rPr>
          <w:rFonts w:ascii="Shonar Bangla" w:hAnsi="Shonar Bangla" w:cs="Shonar Bangla"/>
        </w:rPr>
        <w:t xml:space="preserve"> </w:t>
      </w:r>
      <w:r w:rsidR="006A1C43" w:rsidRPr="006A1C43">
        <w:rPr>
          <w:rFonts w:ascii="Shonar Bangla" w:hAnsi="Shonar Bangla" w:cs="Shonar Bangla"/>
        </w:rPr>
        <w:t>They were extremely opposed to the State of Israel.</w:t>
      </w:r>
      <w:r w:rsidR="006A1C43">
        <w:rPr>
          <w:rFonts w:ascii="Shonar Bangla" w:hAnsi="Shonar Bangla" w:cs="Shonar Bangla"/>
        </w:rPr>
        <w:t xml:space="preserve"> </w:t>
      </w:r>
      <w:r w:rsidR="00E03BBC" w:rsidRPr="00E03BBC">
        <w:rPr>
          <w:rFonts w:ascii="Shonar Bangla" w:hAnsi="Shonar Bangla" w:cs="Shonar Bangla"/>
        </w:rPr>
        <w:t>Fatah, on the other hand, was a liberal organization.</w:t>
      </w:r>
      <w:r w:rsidR="00E03BBC">
        <w:rPr>
          <w:rFonts w:ascii="Shonar Bangla" w:hAnsi="Shonar Bangla" w:cs="Shonar Bangla"/>
        </w:rPr>
        <w:t xml:space="preserve"> </w:t>
      </w:r>
      <w:r w:rsidR="00FA2CED" w:rsidRPr="00FA2CED">
        <w:rPr>
          <w:rFonts w:ascii="Shonar Bangla" w:hAnsi="Shonar Bangla" w:cs="Shonar Bangla"/>
        </w:rPr>
        <w:t>They wanted to compromise and take back the land from Israel.</w:t>
      </w:r>
      <w:r w:rsidR="00FA2CED">
        <w:rPr>
          <w:rFonts w:ascii="Shonar Bangla" w:hAnsi="Shonar Bangla" w:cs="Shonar Bangla"/>
        </w:rPr>
        <w:t xml:space="preserve"> </w:t>
      </w:r>
      <w:r w:rsidR="007C6732" w:rsidRPr="007C6732">
        <w:rPr>
          <w:rFonts w:ascii="Shonar Bangla" w:hAnsi="Shonar Bangla" w:cs="Shonar Bangla"/>
        </w:rPr>
        <w:t>However, while Fatah initially received more public support, Hamas later became more popular.</w:t>
      </w:r>
      <w:r w:rsidR="007C6732">
        <w:rPr>
          <w:rFonts w:ascii="Shonar Bangla" w:hAnsi="Shonar Bangla" w:cs="Shonar Bangla"/>
        </w:rPr>
        <w:t xml:space="preserve"> </w:t>
      </w:r>
      <w:r w:rsidR="007D4769" w:rsidRPr="007D4769">
        <w:rPr>
          <w:rFonts w:ascii="Shonar Bangla" w:hAnsi="Shonar Bangla" w:cs="Shonar Bangla"/>
        </w:rPr>
        <w:t>Elections were held around 2006.</w:t>
      </w:r>
      <w:r w:rsidR="007D4769">
        <w:rPr>
          <w:rFonts w:ascii="Shonar Bangla" w:hAnsi="Shonar Bangla" w:cs="Shonar Bangla"/>
        </w:rPr>
        <w:t xml:space="preserve"> </w:t>
      </w:r>
      <w:r w:rsidR="00D677E3" w:rsidRPr="00D677E3">
        <w:rPr>
          <w:rFonts w:ascii="Shonar Bangla" w:hAnsi="Shonar Bangla" w:cs="Shonar Bangla"/>
        </w:rPr>
        <w:t>Hamas won the Gaza Strip and Fatah won part of the West Bank.</w:t>
      </w:r>
      <w:r w:rsidR="00D677E3">
        <w:rPr>
          <w:rFonts w:ascii="Shonar Bangla" w:hAnsi="Shonar Bangla" w:cs="Shonar Bangla"/>
        </w:rPr>
        <w:t xml:space="preserve"> </w:t>
      </w:r>
      <w:r w:rsidR="00900205" w:rsidRPr="00900205">
        <w:rPr>
          <w:rFonts w:ascii="Shonar Bangla" w:hAnsi="Shonar Bangla" w:cs="Shonar Bangla"/>
        </w:rPr>
        <w:t>However, Hamas became more active in fighting against Israel.</w:t>
      </w:r>
      <w:r w:rsidR="00900205">
        <w:rPr>
          <w:rFonts w:ascii="Shonar Bangla" w:hAnsi="Shonar Bangla" w:cs="Shonar Bangla"/>
        </w:rPr>
        <w:t xml:space="preserve"> </w:t>
      </w:r>
      <w:r w:rsidR="00464EEF" w:rsidRPr="00464EEF">
        <w:rPr>
          <w:rFonts w:ascii="Shonar Bangla" w:hAnsi="Shonar Bangla" w:cs="Shonar Bangla"/>
        </w:rPr>
        <w:t>The public is increasingly supporting Hamas.</w:t>
      </w:r>
      <w:r w:rsidR="00464EEF">
        <w:rPr>
          <w:rFonts w:ascii="Shonar Bangla" w:hAnsi="Shonar Bangla" w:cs="Shonar Bangla"/>
        </w:rPr>
        <w:t xml:space="preserve"> </w:t>
      </w:r>
      <w:r w:rsidR="00817363" w:rsidRPr="00817363">
        <w:rPr>
          <w:rFonts w:ascii="Shonar Bangla" w:hAnsi="Shonar Bangla" w:cs="Shonar Bangla"/>
        </w:rPr>
        <w:t xml:space="preserve">Hamas wants to liberate the Gaza Strip first and then release all the </w:t>
      </w:r>
      <w:proofErr w:type="spellStart"/>
      <w:r w:rsidR="00817363" w:rsidRPr="00817363">
        <w:rPr>
          <w:rFonts w:ascii="Shonar Bangla" w:hAnsi="Shonar Bangla" w:cs="Shonar Bangla"/>
        </w:rPr>
        <w:t>Gazans</w:t>
      </w:r>
      <w:proofErr w:type="spellEnd"/>
      <w:r w:rsidR="00817363" w:rsidRPr="00817363">
        <w:rPr>
          <w:rFonts w:ascii="Shonar Bangla" w:hAnsi="Shonar Bangla" w:cs="Shonar Bangla"/>
        </w:rPr>
        <w:t xml:space="preserve"> who are being held captive.</w:t>
      </w:r>
      <w:r w:rsidR="002C42A5">
        <w:rPr>
          <w:rFonts w:ascii="Shonar Bangla" w:hAnsi="Shonar Bangla" w:cs="Shonar Bangla"/>
        </w:rPr>
        <w:t xml:space="preserve"> </w:t>
      </w:r>
      <w:r w:rsidR="00D20E66" w:rsidRPr="00D20E66">
        <w:rPr>
          <w:rFonts w:ascii="Shonar Bangla" w:hAnsi="Shonar Bangla" w:cs="Shonar Bangla"/>
        </w:rPr>
        <w:t>So Hamas continues to launch missiles against Israel as needed.</w:t>
      </w:r>
      <w:r w:rsidR="00D20E66">
        <w:rPr>
          <w:rFonts w:ascii="Shonar Bangla" w:hAnsi="Shonar Bangla" w:cs="Shonar Bangla"/>
        </w:rPr>
        <w:t xml:space="preserve"> </w:t>
      </w:r>
      <w:r w:rsidR="008F18BB" w:rsidRPr="008F18BB">
        <w:rPr>
          <w:rFonts w:ascii="Shonar Bangla" w:hAnsi="Shonar Bangla" w:cs="Shonar Bangla"/>
        </w:rPr>
        <w:t>On the other hand, Fatah has helped US foreign ministers to weaken Hamas.</w:t>
      </w:r>
      <w:r w:rsidR="008F18BB">
        <w:rPr>
          <w:rFonts w:ascii="Shonar Bangla" w:hAnsi="Shonar Bangla" w:cs="Shonar Bangla"/>
        </w:rPr>
        <w:t xml:space="preserve"> </w:t>
      </w:r>
      <w:r w:rsidR="00306CD4" w:rsidRPr="00306CD4">
        <w:rPr>
          <w:rFonts w:ascii="Shonar Bangla" w:hAnsi="Shonar Bangla" w:cs="Shonar Bangla"/>
        </w:rPr>
        <w:t>This is how Israeli troops clashed with Hamas in the Gaza Strip.</w:t>
      </w:r>
      <w:r w:rsidR="00306CD4">
        <w:rPr>
          <w:rFonts w:ascii="Shonar Bangla" w:hAnsi="Shonar Bangla" w:cs="Shonar Bangla"/>
        </w:rPr>
        <w:t xml:space="preserve"> </w:t>
      </w:r>
    </w:p>
    <w:p w14:paraId="670A686D" w14:textId="2551D493" w:rsidR="006D781D" w:rsidRDefault="006D781D">
      <w:pPr>
        <w:rPr>
          <w:rFonts w:ascii="Shonar Bangla" w:hAnsi="Shonar Bangla" w:cs="Shonar Bangla"/>
        </w:rPr>
      </w:pPr>
      <w:r>
        <w:rPr>
          <w:rFonts w:ascii="Shonar Bangla" w:hAnsi="Shonar Bangla" w:cs="Shonar Bangla"/>
        </w:rPr>
        <w:t xml:space="preserve">        </w:t>
      </w:r>
      <w:r w:rsidR="00DF6B97">
        <w:rPr>
          <w:rFonts w:ascii="Shonar Bangla" w:hAnsi="Shonar Bangla" w:cs="Shonar Bangla"/>
        </w:rPr>
        <w:t xml:space="preserve">Middle East </w:t>
      </w:r>
      <w:r w:rsidR="00542C33">
        <w:rPr>
          <w:rFonts w:ascii="Shonar Bangla" w:hAnsi="Shonar Bangla" w:cs="Shonar Bangla"/>
        </w:rPr>
        <w:t xml:space="preserve">in Present </w:t>
      </w:r>
      <w:r w:rsidR="00661FF0">
        <w:rPr>
          <w:rFonts w:ascii="Shonar Bangla" w:hAnsi="Shonar Bangla" w:cs="Shonar Bangla"/>
        </w:rPr>
        <w:t>Time</w:t>
      </w:r>
      <w:r w:rsidR="00542C33">
        <w:rPr>
          <w:rFonts w:ascii="Shonar Bangla" w:hAnsi="Shonar Bangla" w:cs="Shonar Bangla"/>
        </w:rPr>
        <w:t>:</w:t>
      </w:r>
    </w:p>
    <w:p w14:paraId="53AE21B0" w14:textId="6374207D" w:rsidR="00C77E6D" w:rsidRDefault="00C77E6D">
      <w:pPr>
        <w:rPr>
          <w:rFonts w:ascii="Shonar Bangla" w:hAnsi="Shonar Bangla" w:cs="Shonar Bangla"/>
        </w:rPr>
      </w:pPr>
      <w:r>
        <w:rPr>
          <w:rFonts w:ascii="Shonar Bangla" w:hAnsi="Shonar Bangla" w:cs="Shonar Bangla"/>
        </w:rPr>
        <w:t xml:space="preserve">              </w:t>
      </w:r>
      <w:r w:rsidRPr="00C77E6D">
        <w:rPr>
          <w:rFonts w:ascii="Shonar Bangla" w:hAnsi="Shonar Bangla" w:cs="Shonar Bangla"/>
        </w:rPr>
        <w:t>The Ottoman Empire was once in power in the countries of the Middle East, but it has changed over time.</w:t>
      </w:r>
      <w:r w:rsidR="00CE43F5">
        <w:rPr>
          <w:rFonts w:ascii="Shonar Bangla" w:hAnsi="Shonar Bangla" w:cs="Shonar Bangla"/>
        </w:rPr>
        <w:t xml:space="preserve"> </w:t>
      </w:r>
      <w:r w:rsidR="00CE43F5" w:rsidRPr="00CE43F5">
        <w:rPr>
          <w:rFonts w:ascii="Shonar Bangla" w:hAnsi="Shonar Bangla" w:cs="Shonar Bangla"/>
        </w:rPr>
        <w:t>Because the countries of the Middle East are Muslim communities, a picture of nationality emerges among them.</w:t>
      </w:r>
      <w:r w:rsidR="00CE43F5">
        <w:rPr>
          <w:rFonts w:ascii="Shonar Bangla" w:hAnsi="Shonar Bangla" w:cs="Shonar Bangla"/>
        </w:rPr>
        <w:t xml:space="preserve"> </w:t>
      </w:r>
      <w:r w:rsidR="00935B27" w:rsidRPr="00935B27">
        <w:rPr>
          <w:rFonts w:ascii="Shonar Bangla" w:hAnsi="Shonar Bangla" w:cs="Shonar Bangla"/>
        </w:rPr>
        <w:t>However, countries have sometimes been victims of various wars among themselves.</w:t>
      </w:r>
      <w:r w:rsidR="00935B27">
        <w:rPr>
          <w:rFonts w:ascii="Shonar Bangla" w:hAnsi="Shonar Bangla" w:cs="Shonar Bangla"/>
        </w:rPr>
        <w:t xml:space="preserve"> </w:t>
      </w:r>
      <w:r w:rsidR="00372039" w:rsidRPr="00372039">
        <w:rPr>
          <w:rFonts w:ascii="Shonar Bangla" w:hAnsi="Shonar Bangla" w:cs="Shonar Bangla"/>
        </w:rPr>
        <w:t>Israel is currently one of the most powerful countries in the Middle East.</w:t>
      </w:r>
      <w:r w:rsidR="00372039">
        <w:rPr>
          <w:rFonts w:ascii="Shonar Bangla" w:hAnsi="Shonar Bangla" w:cs="Shonar Bangla"/>
        </w:rPr>
        <w:t xml:space="preserve"> </w:t>
      </w:r>
      <w:r w:rsidR="00AE0EE4" w:rsidRPr="00AE0EE4">
        <w:rPr>
          <w:rFonts w:ascii="Shonar Bangla" w:hAnsi="Shonar Bangla" w:cs="Shonar Bangla"/>
        </w:rPr>
        <w:t>This state is quite advanced in military aspects as well as educational culture.</w:t>
      </w:r>
      <w:r w:rsidR="00AE0EE4">
        <w:rPr>
          <w:rFonts w:ascii="Shonar Bangla" w:hAnsi="Shonar Bangla" w:cs="Shonar Bangla"/>
        </w:rPr>
        <w:t xml:space="preserve"> </w:t>
      </w:r>
      <w:r w:rsidR="00414409" w:rsidRPr="00414409">
        <w:rPr>
          <w:rFonts w:ascii="Shonar Bangla" w:hAnsi="Shonar Bangla" w:cs="Shonar Bangla"/>
        </w:rPr>
        <w:t>Israel can be said to be the most technologically advanced country in the Middle East.</w:t>
      </w:r>
      <w:r w:rsidR="00414409">
        <w:rPr>
          <w:rFonts w:ascii="Shonar Bangla" w:hAnsi="Shonar Bangla" w:cs="Shonar Bangla"/>
        </w:rPr>
        <w:t xml:space="preserve"> </w:t>
      </w:r>
      <w:r w:rsidR="00DD5297" w:rsidRPr="00DD5297">
        <w:rPr>
          <w:rFonts w:ascii="Shonar Bangla" w:hAnsi="Shonar Bangla" w:cs="Shonar Bangla"/>
        </w:rPr>
        <w:t>However, the United States has helped Israel become stronger.</w:t>
      </w:r>
      <w:r w:rsidR="00DD5297">
        <w:rPr>
          <w:rFonts w:ascii="Shonar Bangla" w:hAnsi="Shonar Bangla" w:cs="Shonar Bangla"/>
        </w:rPr>
        <w:t xml:space="preserve"> </w:t>
      </w:r>
      <w:r w:rsidR="00324C21" w:rsidRPr="00324C21">
        <w:rPr>
          <w:rFonts w:ascii="Shonar Bangla" w:hAnsi="Shonar Bangla" w:cs="Shonar Bangla"/>
        </w:rPr>
        <w:t>The United States has indirectly supported Israel in all its wars since 1950.</w:t>
      </w:r>
      <w:r w:rsidR="00324C21">
        <w:rPr>
          <w:rFonts w:ascii="Shonar Bangla" w:hAnsi="Shonar Bangla" w:cs="Shonar Bangla"/>
        </w:rPr>
        <w:t xml:space="preserve"> </w:t>
      </w:r>
      <w:r w:rsidR="00DB385C" w:rsidRPr="00DB385C">
        <w:rPr>
          <w:rFonts w:ascii="Shonar Bangla" w:hAnsi="Shonar Bangla" w:cs="Shonar Bangla"/>
        </w:rPr>
        <w:t>The United States sells substantial amounts of military weapons to Israel.</w:t>
      </w:r>
      <w:r w:rsidR="00DB385C">
        <w:rPr>
          <w:rFonts w:ascii="Shonar Bangla" w:hAnsi="Shonar Bangla" w:cs="Shonar Bangla"/>
        </w:rPr>
        <w:t xml:space="preserve"> </w:t>
      </w:r>
      <w:r w:rsidR="00B504A5" w:rsidRPr="00B504A5">
        <w:rPr>
          <w:rFonts w:ascii="Shonar Bangla" w:hAnsi="Shonar Bangla" w:cs="Shonar Bangla"/>
        </w:rPr>
        <w:t>Because America thinks that the sooner the conflict begins in the middle of the day, the more advanced military weapons it will be able to export to America.</w:t>
      </w:r>
      <w:r w:rsidR="00B504A5">
        <w:rPr>
          <w:rFonts w:ascii="Shonar Bangla" w:hAnsi="Shonar Bangla" w:cs="Shonar Bangla"/>
        </w:rPr>
        <w:t xml:space="preserve"> </w:t>
      </w:r>
      <w:r w:rsidR="00BD2AD2" w:rsidRPr="00BD2AD2">
        <w:rPr>
          <w:rFonts w:ascii="Shonar Bangla" w:hAnsi="Shonar Bangla" w:cs="Shonar Bangla"/>
        </w:rPr>
        <w:t>However, a brief description of the recent attacks by Israeli soldiers on the Gaza Strip can be provided.</w:t>
      </w:r>
      <w:r w:rsidR="00BD2AD2">
        <w:rPr>
          <w:rFonts w:ascii="Shonar Bangla" w:hAnsi="Shonar Bangla" w:cs="Shonar Bangla"/>
        </w:rPr>
        <w:t xml:space="preserve"> </w:t>
      </w:r>
      <w:r w:rsidR="00FE2461">
        <w:rPr>
          <w:rFonts w:ascii="Shonar Bangla" w:hAnsi="Shonar Bangla" w:cs="Shonar Bangla"/>
        </w:rPr>
        <w:t xml:space="preserve">Mohammad </w:t>
      </w:r>
      <w:proofErr w:type="spellStart"/>
      <w:r w:rsidR="00212866" w:rsidRPr="00212866">
        <w:rPr>
          <w:rFonts w:ascii="Shonar Bangla" w:hAnsi="Shonar Bangla" w:cs="Shonar Bangla"/>
        </w:rPr>
        <w:t>Deif</w:t>
      </w:r>
      <w:proofErr w:type="spellEnd"/>
      <w:r w:rsidR="00212866" w:rsidRPr="00212866">
        <w:rPr>
          <w:rFonts w:ascii="Shonar Bangla" w:hAnsi="Shonar Bangla" w:cs="Shonar Bangla"/>
        </w:rPr>
        <w:t xml:space="preserve"> is a </w:t>
      </w:r>
      <w:proofErr w:type="spellStart"/>
      <w:r w:rsidR="00212866" w:rsidRPr="00212866">
        <w:rPr>
          <w:rFonts w:ascii="Shonar Bangla" w:hAnsi="Shonar Bangla" w:cs="Shonar Bangla"/>
        </w:rPr>
        <w:t>Gazan</w:t>
      </w:r>
      <w:proofErr w:type="spellEnd"/>
      <w:r w:rsidR="00212866" w:rsidRPr="00212866">
        <w:rPr>
          <w:rFonts w:ascii="Shonar Bangla" w:hAnsi="Shonar Bangla" w:cs="Shonar Bangla"/>
        </w:rPr>
        <w:t>.</w:t>
      </w:r>
      <w:r w:rsidR="00212866">
        <w:rPr>
          <w:rFonts w:ascii="Shonar Bangla" w:hAnsi="Shonar Bangla" w:cs="Shonar Bangla"/>
        </w:rPr>
        <w:t xml:space="preserve"> </w:t>
      </w:r>
      <w:r w:rsidR="00A02A6C" w:rsidRPr="00A02A6C">
        <w:rPr>
          <w:rFonts w:ascii="Shonar Bangla" w:hAnsi="Shonar Bangla" w:cs="Shonar Bangla"/>
        </w:rPr>
        <w:t>He received his higher education from Gaza Islamic University.</w:t>
      </w:r>
      <w:r w:rsidR="00A02A6C">
        <w:rPr>
          <w:rFonts w:ascii="Shonar Bangla" w:hAnsi="Shonar Bangla" w:cs="Shonar Bangla"/>
        </w:rPr>
        <w:t xml:space="preserve"> </w:t>
      </w:r>
      <w:r w:rsidR="00050455" w:rsidRPr="00050455">
        <w:rPr>
          <w:rFonts w:ascii="Shonar Bangla" w:hAnsi="Shonar Bangla" w:cs="Shonar Bangla"/>
        </w:rPr>
        <w:t>He later established himself as Hamas's military leader.</w:t>
      </w:r>
      <w:r w:rsidR="00050455">
        <w:rPr>
          <w:rFonts w:ascii="Shonar Bangla" w:hAnsi="Shonar Bangla" w:cs="Shonar Bangla"/>
        </w:rPr>
        <w:t xml:space="preserve"> </w:t>
      </w:r>
      <w:r w:rsidR="000433FF" w:rsidRPr="000433FF">
        <w:rPr>
          <w:rFonts w:ascii="Shonar Bangla" w:hAnsi="Shonar Bangla" w:cs="Shonar Bangla"/>
        </w:rPr>
        <w:t>He joined Hamas in 1987.</w:t>
      </w:r>
      <w:r w:rsidR="000433FF">
        <w:rPr>
          <w:rFonts w:ascii="Shonar Bangla" w:hAnsi="Shonar Bangla" w:cs="Shonar Bangla"/>
        </w:rPr>
        <w:t xml:space="preserve"> </w:t>
      </w:r>
      <w:r w:rsidR="001262B0" w:rsidRPr="001262B0">
        <w:rPr>
          <w:rFonts w:ascii="Shonar Bangla" w:hAnsi="Shonar Bangla" w:cs="Shonar Bangla"/>
        </w:rPr>
        <w:t>The wars that took place during his tenure were 2008</w:t>
      </w:r>
      <w:r w:rsidR="00A7003A">
        <w:rPr>
          <w:rFonts w:ascii="Shonar Bangla" w:hAnsi="Shonar Bangla" w:cs="Shonar Bangla"/>
        </w:rPr>
        <w:t>-2009, 2</w:t>
      </w:r>
      <w:r w:rsidR="001262B0" w:rsidRPr="001262B0">
        <w:rPr>
          <w:rFonts w:ascii="Shonar Bangla" w:hAnsi="Shonar Bangla" w:cs="Shonar Bangla"/>
        </w:rPr>
        <w:t>012 and 2014</w:t>
      </w:r>
      <w:r w:rsidR="00A7003A">
        <w:rPr>
          <w:rFonts w:ascii="Shonar Bangla" w:hAnsi="Shonar Bangla" w:cs="Shonar Bangla"/>
        </w:rPr>
        <w:t xml:space="preserve">. </w:t>
      </w:r>
      <w:r w:rsidR="00AB7885" w:rsidRPr="00AB7885">
        <w:rPr>
          <w:rFonts w:ascii="Shonar Bangla" w:hAnsi="Shonar Bangla" w:cs="Shonar Bangla"/>
        </w:rPr>
        <w:t>In addition, in May 2021, intense fighting broke out between Israel and Hamas.</w:t>
      </w:r>
      <w:r w:rsidR="00AB7885">
        <w:rPr>
          <w:rFonts w:ascii="Shonar Bangla" w:hAnsi="Shonar Bangla" w:cs="Shonar Bangla"/>
        </w:rPr>
        <w:t xml:space="preserve"> </w:t>
      </w:r>
      <w:r w:rsidR="003C6ADF" w:rsidRPr="003C6ADF">
        <w:rPr>
          <w:rFonts w:ascii="Shonar Bangla" w:hAnsi="Shonar Bangla" w:cs="Shonar Bangla"/>
        </w:rPr>
        <w:t>However, the reasons why Hamas has been constantly at war with Israel since 2024 are the Israeli occupation of West Bank and the Gaza Strip.</w:t>
      </w:r>
      <w:r w:rsidR="003C6ADF">
        <w:rPr>
          <w:rFonts w:ascii="Shonar Bangla" w:hAnsi="Shonar Bangla" w:cs="Shonar Bangla"/>
        </w:rPr>
        <w:t xml:space="preserve"> </w:t>
      </w:r>
      <w:r w:rsidR="00FE2638" w:rsidRPr="00FE2638">
        <w:rPr>
          <w:rFonts w:ascii="Shonar Bangla" w:hAnsi="Shonar Bangla" w:cs="Shonar Bangla"/>
        </w:rPr>
        <w:t>This war was caused by the intervention of Jerusalem, conflicts over borders, the return of Palestinians, etc.</w:t>
      </w:r>
      <w:r w:rsidR="00FE2638">
        <w:rPr>
          <w:rFonts w:ascii="Shonar Bangla" w:hAnsi="Shonar Bangla" w:cs="Shonar Bangla"/>
        </w:rPr>
        <w:t xml:space="preserve"> </w:t>
      </w:r>
    </w:p>
    <w:p w14:paraId="0370354A" w14:textId="68B916AD" w:rsidR="00661FF0" w:rsidRDefault="00661FF0">
      <w:pPr>
        <w:rPr>
          <w:rFonts w:ascii="Shonar Bangla" w:hAnsi="Shonar Bangla" w:cs="Shonar Bangla"/>
        </w:rPr>
      </w:pPr>
      <w:r>
        <w:rPr>
          <w:rFonts w:ascii="Shonar Bangla" w:hAnsi="Shonar Bangla" w:cs="Shonar Bangla"/>
        </w:rPr>
        <w:t xml:space="preserve">       Conclusion:</w:t>
      </w:r>
    </w:p>
    <w:p w14:paraId="5A38FD64" w14:textId="7FFBDEB1" w:rsidR="00C35F93" w:rsidRDefault="00661FF0">
      <w:pPr>
        <w:rPr>
          <w:rFonts w:ascii="Shonar Bangla" w:hAnsi="Shonar Bangla" w:cs="Shonar Bangla"/>
        </w:rPr>
      </w:pPr>
      <w:r>
        <w:rPr>
          <w:rFonts w:ascii="Shonar Bangla" w:hAnsi="Shonar Bangla" w:cs="Shonar Bangla"/>
        </w:rPr>
        <w:t xml:space="preserve">       </w:t>
      </w:r>
      <w:r w:rsidR="00100CB2" w:rsidRPr="00100CB2">
        <w:rPr>
          <w:rFonts w:ascii="Shonar Bangla" w:hAnsi="Shonar Bangla" w:cs="Shonar Bangla"/>
        </w:rPr>
        <w:t>In conclusion, it can be said that the Israeli-Palestinian conflict has a long history.</w:t>
      </w:r>
      <w:r w:rsidR="00100CB2">
        <w:rPr>
          <w:rFonts w:ascii="Shonar Bangla" w:hAnsi="Shonar Bangla" w:cs="Shonar Bangla"/>
        </w:rPr>
        <w:t xml:space="preserve"> </w:t>
      </w:r>
      <w:r w:rsidR="00EF7CB5" w:rsidRPr="00EF7CB5">
        <w:rPr>
          <w:rFonts w:ascii="Shonar Bangla" w:hAnsi="Shonar Bangla" w:cs="Shonar Bangla"/>
        </w:rPr>
        <w:t>There has been a lot of bloodshed in Palestinian lands since 1980 until the present day.</w:t>
      </w:r>
      <w:r w:rsidR="00EF7CB5">
        <w:rPr>
          <w:rFonts w:ascii="Shonar Bangla" w:hAnsi="Shonar Bangla" w:cs="Shonar Bangla"/>
        </w:rPr>
        <w:t xml:space="preserve"> </w:t>
      </w:r>
      <w:r w:rsidR="00C260D0" w:rsidRPr="00C260D0">
        <w:rPr>
          <w:rFonts w:ascii="Shonar Bangla" w:hAnsi="Shonar Bangla" w:cs="Shonar Bangla"/>
        </w:rPr>
        <w:t xml:space="preserve">In the 21st century, Hamas has fought against the Israelis, </w:t>
      </w:r>
      <w:proofErr w:type="spellStart"/>
      <w:r w:rsidR="00C260D0" w:rsidRPr="00C260D0">
        <w:rPr>
          <w:rFonts w:ascii="Shonar Bangla" w:hAnsi="Shonar Bangla" w:cs="Shonar Bangla"/>
        </w:rPr>
        <w:t>centered</w:t>
      </w:r>
      <w:proofErr w:type="spellEnd"/>
      <w:r w:rsidR="00C260D0" w:rsidRPr="00C260D0">
        <w:rPr>
          <w:rFonts w:ascii="Shonar Bangla" w:hAnsi="Shonar Bangla" w:cs="Shonar Bangla"/>
        </w:rPr>
        <w:t xml:space="preserve"> in Gaza.</w:t>
      </w:r>
      <w:r w:rsidR="00C260D0">
        <w:rPr>
          <w:rFonts w:ascii="Shonar Bangla" w:hAnsi="Shonar Bangla" w:cs="Shonar Bangla"/>
        </w:rPr>
        <w:t xml:space="preserve"> </w:t>
      </w:r>
      <w:r w:rsidR="00321CF9" w:rsidRPr="00321CF9">
        <w:rPr>
          <w:rFonts w:ascii="Shonar Bangla" w:hAnsi="Shonar Bangla" w:cs="Shonar Bangla"/>
        </w:rPr>
        <w:t>Although Hamas has been fighting since 2024, the current Israeli Prime Minister Benjamin Netanyahu has fiercely resisted Hamas and has completely wiped it out of the entire Gaza Strip.</w:t>
      </w:r>
      <w:r w:rsidR="00321CF9">
        <w:rPr>
          <w:rFonts w:ascii="Shonar Bangla" w:hAnsi="Shonar Bangla" w:cs="Shonar Bangla"/>
        </w:rPr>
        <w:t xml:space="preserve"> </w:t>
      </w:r>
      <w:r w:rsidR="00A36513" w:rsidRPr="00A36513">
        <w:rPr>
          <w:rFonts w:ascii="Shonar Bangla" w:hAnsi="Shonar Bangla" w:cs="Shonar Bangla"/>
        </w:rPr>
        <w:t>In 2024, Prime Minister Mohammad Mustafa of the Palace of Justice appealed to various Muslim countries in the Middle East for help in restoring the rights of all Palestinians.</w:t>
      </w:r>
      <w:r w:rsidR="003F17CD">
        <w:rPr>
          <w:rFonts w:ascii="Shonar Bangla" w:hAnsi="Shonar Bangla" w:cs="Shonar Bangla"/>
        </w:rPr>
        <w:t xml:space="preserve"> </w:t>
      </w:r>
      <w:r w:rsidR="00500F66" w:rsidRPr="00500F66">
        <w:rPr>
          <w:rFonts w:ascii="Shonar Bangla" w:hAnsi="Shonar Bangla" w:cs="Shonar Bangla"/>
        </w:rPr>
        <w:t>Hamas, the largest Palestinian military force, is unable to stop the powerful Israel.</w:t>
      </w:r>
      <w:r w:rsidR="00500F66">
        <w:rPr>
          <w:rFonts w:ascii="Shonar Bangla" w:hAnsi="Shonar Bangla" w:cs="Shonar Bangla"/>
        </w:rPr>
        <w:t xml:space="preserve"> </w:t>
      </w:r>
      <w:r w:rsidR="006069FD" w:rsidRPr="006069FD">
        <w:rPr>
          <w:rFonts w:ascii="Shonar Bangla" w:hAnsi="Shonar Bangla" w:cs="Shonar Bangla"/>
        </w:rPr>
        <w:t>Because Israel is backed by various powerful countries in the world.</w:t>
      </w:r>
      <w:r w:rsidR="006069FD">
        <w:rPr>
          <w:rFonts w:ascii="Shonar Bangla" w:hAnsi="Shonar Bangla" w:cs="Shonar Bangla"/>
        </w:rPr>
        <w:t xml:space="preserve"> </w:t>
      </w:r>
      <w:r w:rsidR="005D355A" w:rsidRPr="005D355A">
        <w:rPr>
          <w:rFonts w:ascii="Shonar Bangla" w:hAnsi="Shonar Bangla" w:cs="Shonar Bangla"/>
        </w:rPr>
        <w:t>Israel has waged an all-out war to destroy Gaza since the beginning of 2025.</w:t>
      </w:r>
      <w:r w:rsidR="005D355A">
        <w:rPr>
          <w:rFonts w:ascii="Shonar Bangla" w:hAnsi="Shonar Bangla" w:cs="Shonar Bangla"/>
        </w:rPr>
        <w:t xml:space="preserve"> </w:t>
      </w:r>
      <w:r w:rsidR="00235EFD" w:rsidRPr="00235EFD">
        <w:rPr>
          <w:rFonts w:ascii="Shonar Bangla" w:hAnsi="Shonar Bangla" w:cs="Shonar Bangla"/>
        </w:rPr>
        <w:t>More than 100,000 people have lost their lives in Palestine as of March-April 2025.</w:t>
      </w:r>
      <w:r w:rsidR="00235EFD">
        <w:rPr>
          <w:rFonts w:ascii="Shonar Bangla" w:hAnsi="Shonar Bangla" w:cs="Shonar Bangla"/>
        </w:rPr>
        <w:t xml:space="preserve"> </w:t>
      </w:r>
      <w:r w:rsidR="00E41B41" w:rsidRPr="00E41B41">
        <w:rPr>
          <w:rFonts w:ascii="Shonar Bangla" w:hAnsi="Shonar Bangla" w:cs="Shonar Bangla"/>
        </w:rPr>
        <w:t>Several Israeli soldiers have also died.</w:t>
      </w:r>
      <w:r w:rsidR="00E41B41">
        <w:rPr>
          <w:rFonts w:ascii="Shonar Bangla" w:hAnsi="Shonar Bangla" w:cs="Shonar Bangla"/>
        </w:rPr>
        <w:t xml:space="preserve"> </w:t>
      </w:r>
      <w:r w:rsidR="00DB0308" w:rsidRPr="00DB0308">
        <w:rPr>
          <w:rFonts w:ascii="Shonar Bangla" w:hAnsi="Shonar Bangla" w:cs="Shonar Bangla"/>
        </w:rPr>
        <w:t>Destroy Jerusalem, Gaza, and parts of Palestine since the beginning of 2025</w:t>
      </w:r>
      <w:r w:rsidR="00DB0308">
        <w:rPr>
          <w:rFonts w:ascii="Shonar Bangla" w:hAnsi="Shonar Bangla" w:cs="Shonar Bangla"/>
        </w:rPr>
        <w:t xml:space="preserve">. </w:t>
      </w:r>
      <w:r w:rsidR="00AB6402" w:rsidRPr="00AB6402">
        <w:rPr>
          <w:rFonts w:ascii="Shonar Bangla" w:hAnsi="Shonar Bangla" w:cs="Shonar Bangla"/>
        </w:rPr>
        <w:t>However, one thing must be said that the UN has not been able to take any action to distance itself from the amount of indiscriminate killings that have taken place in Gaza.</w:t>
      </w:r>
      <w:r w:rsidR="00AB6402">
        <w:rPr>
          <w:rFonts w:ascii="Shonar Bangla" w:hAnsi="Shonar Bangla" w:cs="Shonar Bangla"/>
        </w:rPr>
        <w:t xml:space="preserve"> </w:t>
      </w:r>
      <w:r w:rsidR="00397F2A" w:rsidRPr="00397F2A">
        <w:rPr>
          <w:rFonts w:ascii="Shonar Bangla" w:hAnsi="Shonar Bangla" w:cs="Shonar Bangla"/>
        </w:rPr>
        <w:t xml:space="preserve">The United Nations could have taken </w:t>
      </w:r>
      <w:r w:rsidR="00397F2A" w:rsidRPr="00397F2A">
        <w:rPr>
          <w:rFonts w:ascii="Shonar Bangla" w:hAnsi="Shonar Bangla" w:cs="Shonar Bangla"/>
        </w:rPr>
        <w:lastRenderedPageBreak/>
        <w:t>swift action in this case.</w:t>
      </w:r>
      <w:r w:rsidR="00397F2A">
        <w:rPr>
          <w:rFonts w:ascii="Shonar Bangla" w:hAnsi="Shonar Bangla" w:cs="Shonar Bangla"/>
        </w:rPr>
        <w:t xml:space="preserve"> </w:t>
      </w:r>
      <w:r w:rsidR="00DB3950" w:rsidRPr="00DB3950">
        <w:rPr>
          <w:rFonts w:ascii="Shonar Bangla" w:hAnsi="Shonar Bangla" w:cs="Shonar Bangla"/>
        </w:rPr>
        <w:t>Even if Israel occupies Gaza, the seeds of this conflict in the Middle East will remain hidden for the foreseeable future.</w:t>
      </w:r>
      <w:r w:rsidR="00DB3950">
        <w:rPr>
          <w:rFonts w:ascii="Shonar Bangla" w:hAnsi="Shonar Bangla" w:cs="Shonar Bangla"/>
        </w:rPr>
        <w:t xml:space="preserve"> </w:t>
      </w:r>
      <w:r w:rsidR="00AC0027" w:rsidRPr="00AC0027">
        <w:rPr>
          <w:rFonts w:ascii="Shonar Bangla" w:hAnsi="Shonar Bangla" w:cs="Shonar Bangla"/>
        </w:rPr>
        <w:t xml:space="preserve">Because countries like Iran, Iraq, </w:t>
      </w:r>
      <w:proofErr w:type="spellStart"/>
      <w:r w:rsidR="00AC0027" w:rsidRPr="00AC0027">
        <w:rPr>
          <w:rFonts w:ascii="Shonar Bangla" w:hAnsi="Shonar Bangla" w:cs="Shonar Bangla"/>
        </w:rPr>
        <w:t>Türkiye</w:t>
      </w:r>
      <w:proofErr w:type="spellEnd"/>
      <w:r w:rsidR="00AC0027" w:rsidRPr="00AC0027">
        <w:rPr>
          <w:rFonts w:ascii="Shonar Bangla" w:hAnsi="Shonar Bangla" w:cs="Shonar Bangla"/>
        </w:rPr>
        <w:t>, etc. will engage in a fight according to their own interests.</w:t>
      </w:r>
      <w:r w:rsidR="00AC0027">
        <w:rPr>
          <w:rFonts w:ascii="Shonar Bangla" w:hAnsi="Shonar Bangla" w:cs="Shonar Bangla"/>
        </w:rPr>
        <w:t xml:space="preserve"> </w:t>
      </w:r>
    </w:p>
    <w:p w14:paraId="3AA353FC" w14:textId="6ED502EE" w:rsidR="003B4884" w:rsidRDefault="00F8296E">
      <w:pPr>
        <w:rPr>
          <w:rFonts w:ascii="Shonar Bangla" w:hAnsi="Shonar Bangla" w:cs="Shonar Bangla"/>
        </w:rPr>
      </w:pPr>
      <w:r>
        <w:rPr>
          <w:rFonts w:ascii="Shonar Bangla" w:hAnsi="Shonar Bangla" w:cs="Shonar Bangla"/>
        </w:rPr>
        <w:t xml:space="preserve">REFERENCES </w:t>
      </w:r>
    </w:p>
    <w:p w14:paraId="280755A7" w14:textId="434E5560" w:rsidR="00AB6A7A" w:rsidRDefault="00472F49" w:rsidP="00C35F93">
      <w:pPr>
        <w:rPr>
          <w:rFonts w:ascii="Shonar Bangla" w:hAnsi="Shonar Bangla" w:cs="Shonar Bangla"/>
        </w:rPr>
      </w:pPr>
      <w:r>
        <w:rPr>
          <w:rFonts w:ascii="Shonar Bangla" w:hAnsi="Shonar Bangla" w:cs="Shonar Bangla"/>
        </w:rPr>
        <w:t xml:space="preserve">• </w:t>
      </w:r>
      <w:r w:rsidR="00C35F93" w:rsidRPr="00C35F93">
        <w:rPr>
          <w:rFonts w:ascii="Shonar Bangla" w:hAnsi="Shonar Bangla" w:cs="Shonar Bangla"/>
        </w:rPr>
        <w:t xml:space="preserve">Burton, J. W. (1984). Global conflict: The domestic sources of international crisis. Brighton, Sussex, England: Wheatsheaf. </w:t>
      </w:r>
    </w:p>
    <w:p w14:paraId="319C2448" w14:textId="2DD5B238" w:rsidR="00C35F93" w:rsidRPr="00C35F93" w:rsidRDefault="00A31DD8" w:rsidP="00C35F93">
      <w:pPr>
        <w:rPr>
          <w:rFonts w:ascii="Shonar Bangla" w:hAnsi="Shonar Bangla" w:cs="Shonar Bangla"/>
        </w:rPr>
      </w:pPr>
      <w:r>
        <w:rPr>
          <w:rFonts w:ascii="Shonar Bangla" w:hAnsi="Shonar Bangla" w:cs="Shonar Bangla"/>
        </w:rPr>
        <w:t xml:space="preserve">• </w:t>
      </w:r>
      <w:proofErr w:type="spellStart"/>
      <w:r w:rsidR="00C35F93" w:rsidRPr="00C35F93">
        <w:rPr>
          <w:rFonts w:ascii="Shonar Bangla" w:hAnsi="Shonar Bangla" w:cs="Shonar Bangla"/>
        </w:rPr>
        <w:t>Cacioppo</w:t>
      </w:r>
      <w:proofErr w:type="spellEnd"/>
      <w:r w:rsidR="00C35F93" w:rsidRPr="00C35F93">
        <w:rPr>
          <w:rFonts w:ascii="Shonar Bangla" w:hAnsi="Shonar Bangla" w:cs="Shonar Bangla"/>
        </w:rPr>
        <w:t xml:space="preserve">, J. T., &amp; </w:t>
      </w:r>
      <w:proofErr w:type="spellStart"/>
      <w:r w:rsidR="00C35F93" w:rsidRPr="00C35F93">
        <w:rPr>
          <w:rFonts w:ascii="Shonar Bangla" w:hAnsi="Shonar Bangla" w:cs="Shonar Bangla"/>
        </w:rPr>
        <w:t>Berntson</w:t>
      </w:r>
      <w:proofErr w:type="spellEnd"/>
      <w:r w:rsidR="00C35F93" w:rsidRPr="00C35F93">
        <w:rPr>
          <w:rFonts w:ascii="Shonar Bangla" w:hAnsi="Shonar Bangla" w:cs="Shonar Bangla"/>
        </w:rPr>
        <w:t xml:space="preserve">, G. G. (1994). Relationship between attitudes and evaluative space: A critical review, with emphasis on </w:t>
      </w:r>
      <w:proofErr w:type="spellStart"/>
      <w:r w:rsidR="00C35F93" w:rsidRPr="00C35F93">
        <w:rPr>
          <w:rFonts w:ascii="Shonar Bangla" w:hAnsi="Shonar Bangla" w:cs="Shonar Bangla"/>
        </w:rPr>
        <w:t>separability</w:t>
      </w:r>
      <w:proofErr w:type="spellEnd"/>
      <w:r w:rsidR="00C35F93" w:rsidRPr="00C35F93">
        <w:rPr>
          <w:rFonts w:ascii="Shonar Bangla" w:hAnsi="Shonar Bangla" w:cs="Shonar Bangla"/>
        </w:rPr>
        <w:t xml:space="preserve"> of positive and negative substrates. </w:t>
      </w:r>
    </w:p>
    <w:p w14:paraId="3E7CB4CB" w14:textId="27B96A2E" w:rsidR="00277C97" w:rsidRDefault="00A31DD8" w:rsidP="00C35F93">
      <w:pPr>
        <w:rPr>
          <w:rFonts w:ascii="Shonar Bangla" w:hAnsi="Shonar Bangla" w:cs="Shonar Bangla"/>
        </w:rPr>
      </w:pPr>
      <w:r>
        <w:rPr>
          <w:rFonts w:ascii="Shonar Bangla" w:hAnsi="Shonar Bangla" w:cs="Shonar Bangla"/>
        </w:rPr>
        <w:t xml:space="preserve">• </w:t>
      </w:r>
      <w:proofErr w:type="spellStart"/>
      <w:r w:rsidR="00B13A7F" w:rsidRPr="00B13A7F">
        <w:rPr>
          <w:rFonts w:ascii="Shonar Bangla" w:hAnsi="Shonar Bangla" w:cs="Shonar Bangla"/>
        </w:rPr>
        <w:t>Gorenberg</w:t>
      </w:r>
      <w:proofErr w:type="spellEnd"/>
      <w:r w:rsidR="00B13A7F" w:rsidRPr="00B13A7F">
        <w:rPr>
          <w:rFonts w:ascii="Shonar Bangla" w:hAnsi="Shonar Bangla" w:cs="Shonar Bangla"/>
        </w:rPr>
        <w:t xml:space="preserve"> G (2006) The accidental empire: Israel and the birth of the settlements, 1967–1977. Times</w:t>
      </w:r>
      <w:r w:rsidR="00B13A7F">
        <w:rPr>
          <w:rFonts w:ascii="Shonar Bangla" w:hAnsi="Shonar Bangla" w:cs="Shonar Bangla"/>
        </w:rPr>
        <w:t xml:space="preserve"> </w:t>
      </w:r>
      <w:r w:rsidR="00B13A7F" w:rsidRPr="00B13A7F">
        <w:rPr>
          <w:rFonts w:ascii="Shonar Bangla" w:hAnsi="Shonar Bangla" w:cs="Shonar Bangla"/>
        </w:rPr>
        <w:t>Books, Henry Holt &amp; Co, New York</w:t>
      </w:r>
    </w:p>
    <w:p w14:paraId="10034CF2" w14:textId="705A7271" w:rsidR="00C35F93" w:rsidRDefault="00A31DD8" w:rsidP="00C35F93">
      <w:pPr>
        <w:rPr>
          <w:rFonts w:ascii="Shonar Bangla" w:hAnsi="Shonar Bangla" w:cs="Shonar Bangla"/>
        </w:rPr>
      </w:pPr>
      <w:r>
        <w:rPr>
          <w:rFonts w:ascii="Shonar Bangla" w:hAnsi="Shonar Bangla" w:cs="Shonar Bangla"/>
        </w:rPr>
        <w:t xml:space="preserve">• </w:t>
      </w:r>
      <w:r w:rsidR="00B13A7F" w:rsidRPr="00B13A7F">
        <w:rPr>
          <w:rFonts w:ascii="Shonar Bangla" w:hAnsi="Shonar Bangla" w:cs="Shonar Bangla"/>
        </w:rPr>
        <w:t xml:space="preserve">Herzl T (1896) A Jewish state: an attempt at a modern solution of the Jewish question. The </w:t>
      </w:r>
      <w:proofErr w:type="spellStart"/>
      <w:r w:rsidR="00B13A7F" w:rsidRPr="00B13A7F">
        <w:rPr>
          <w:rFonts w:ascii="Shonar Bangla" w:hAnsi="Shonar Bangla" w:cs="Shonar Bangla"/>
        </w:rPr>
        <w:t>Maccabaean</w:t>
      </w:r>
      <w:proofErr w:type="spellEnd"/>
      <w:r w:rsidR="00DA1522">
        <w:rPr>
          <w:rFonts w:ascii="Shonar Bangla" w:hAnsi="Shonar Bangla" w:cs="Shonar Bangla"/>
        </w:rPr>
        <w:t xml:space="preserve"> </w:t>
      </w:r>
      <w:r w:rsidR="00B13A7F" w:rsidRPr="00B13A7F">
        <w:rPr>
          <w:rFonts w:ascii="Shonar Bangla" w:hAnsi="Shonar Bangla" w:cs="Shonar Bangla"/>
        </w:rPr>
        <w:t>publishing co., New York</w:t>
      </w:r>
    </w:p>
    <w:p w14:paraId="242D5227" w14:textId="72615B90" w:rsidR="00441B75" w:rsidRPr="00441B75" w:rsidRDefault="00A31DD8" w:rsidP="00441B75">
      <w:pPr>
        <w:rPr>
          <w:rFonts w:ascii="Shonar Bangla" w:hAnsi="Shonar Bangla" w:cs="Shonar Bangla"/>
        </w:rPr>
      </w:pPr>
      <w:r>
        <w:rPr>
          <w:rFonts w:ascii="Shonar Bangla" w:hAnsi="Shonar Bangla" w:cs="Shonar Bangla"/>
        </w:rPr>
        <w:t xml:space="preserve">• </w:t>
      </w:r>
      <w:r w:rsidR="00441B75" w:rsidRPr="00441B75">
        <w:rPr>
          <w:rFonts w:ascii="Shonar Bangla" w:hAnsi="Shonar Bangla" w:cs="Shonar Bangla"/>
        </w:rPr>
        <w:t xml:space="preserve">Burris, G. (2003) Turkey–Israel: speed </w:t>
      </w:r>
      <w:proofErr w:type="spellStart"/>
      <w:r w:rsidR="00441B75" w:rsidRPr="00441B75">
        <w:rPr>
          <w:rFonts w:ascii="Shonar Bangla" w:hAnsi="Shonar Bangla" w:cs="Shonar Bangla"/>
        </w:rPr>
        <w:t>bumbs</w:t>
      </w:r>
      <w:proofErr w:type="spellEnd"/>
      <w:r w:rsidR="00441B75" w:rsidRPr="00441B75">
        <w:rPr>
          <w:rFonts w:ascii="Shonar Bangla" w:hAnsi="Shonar Bangla" w:cs="Shonar Bangla"/>
        </w:rPr>
        <w:t xml:space="preserve">. Middle East Quarterly. 104, Available at </w:t>
      </w:r>
      <w:hyperlink r:id="rId7" w:history="1">
        <w:r w:rsidR="00A909FE" w:rsidRPr="00317FCD">
          <w:rPr>
            <w:rStyle w:val="Hyperlink"/>
            <w:rFonts w:ascii="Shonar Bangla" w:hAnsi="Shonar Bangla" w:cs="Shonar Bangla"/>
          </w:rPr>
          <w:t>http://www</w:t>
        </w:r>
      </w:hyperlink>
      <w:r w:rsidR="00441B75" w:rsidRPr="00441B75">
        <w:rPr>
          <w:rFonts w:ascii="Shonar Bangla" w:hAnsi="Shonar Bangla" w:cs="Shonar Bangla"/>
        </w:rPr>
        <w:t>.</w:t>
      </w:r>
      <w:r w:rsidR="00A909FE">
        <w:rPr>
          <w:rFonts w:ascii="Shonar Bangla" w:hAnsi="Shonar Bangla" w:cs="Shonar Bangla"/>
        </w:rPr>
        <w:t xml:space="preserve"> </w:t>
      </w:r>
      <w:r w:rsidR="00441B75" w:rsidRPr="00441B75">
        <w:rPr>
          <w:rFonts w:ascii="Shonar Bangla" w:hAnsi="Shonar Bangla" w:cs="Shonar Bangla"/>
        </w:rPr>
        <w:t>meforum.org/569/turkey-israel-speed-bumps</w:t>
      </w:r>
    </w:p>
    <w:p w14:paraId="41BF51C5" w14:textId="151BA604" w:rsidR="00441B75" w:rsidRPr="00441B75" w:rsidRDefault="00D72753" w:rsidP="00441B75">
      <w:pPr>
        <w:rPr>
          <w:rFonts w:ascii="Shonar Bangla" w:hAnsi="Shonar Bangla" w:cs="Shonar Bangla"/>
        </w:rPr>
      </w:pPr>
      <w:r>
        <w:rPr>
          <w:rFonts w:ascii="Shonar Bangla" w:hAnsi="Shonar Bangla" w:cs="Shonar Bangla"/>
        </w:rPr>
        <w:t xml:space="preserve">• </w:t>
      </w:r>
      <w:r w:rsidR="00441B75" w:rsidRPr="00441B75">
        <w:rPr>
          <w:rFonts w:ascii="Shonar Bangla" w:hAnsi="Shonar Bangla" w:cs="Shonar Bangla"/>
        </w:rPr>
        <w:t xml:space="preserve">Goldberg, J. (2009) </w:t>
      </w:r>
      <w:proofErr w:type="spellStart"/>
      <w:r w:rsidR="00441B75" w:rsidRPr="00441B75">
        <w:rPr>
          <w:rFonts w:ascii="Shonar Bangla" w:hAnsi="Shonar Bangla" w:cs="Shonar Bangla"/>
        </w:rPr>
        <w:t>Netenyahu</w:t>
      </w:r>
      <w:proofErr w:type="spellEnd"/>
      <w:r w:rsidR="00441B75" w:rsidRPr="00441B75">
        <w:rPr>
          <w:rFonts w:ascii="Shonar Bangla" w:hAnsi="Shonar Bangla" w:cs="Shonar Bangla"/>
        </w:rPr>
        <w:t xml:space="preserve"> to Obama: stop Iran or I will. The Atlantic, 31 March. Available at http://www.theatlantic.com/doc/200903u/netanyahu</w:t>
      </w:r>
    </w:p>
    <w:p w14:paraId="11453BF5" w14:textId="68F7DC1B" w:rsidR="00441B75" w:rsidRPr="00441B75" w:rsidRDefault="00D72753" w:rsidP="00441B75">
      <w:pPr>
        <w:rPr>
          <w:rFonts w:ascii="Shonar Bangla" w:hAnsi="Shonar Bangla" w:cs="Shonar Bangla"/>
        </w:rPr>
      </w:pPr>
      <w:r>
        <w:rPr>
          <w:rFonts w:ascii="Shonar Bangla" w:hAnsi="Shonar Bangla" w:cs="Shonar Bangla"/>
        </w:rPr>
        <w:t xml:space="preserve">• </w:t>
      </w:r>
      <w:proofErr w:type="spellStart"/>
      <w:r w:rsidR="00441B75" w:rsidRPr="00441B75">
        <w:rPr>
          <w:rFonts w:ascii="Shonar Bangla" w:hAnsi="Shonar Bangla" w:cs="Shonar Bangla"/>
        </w:rPr>
        <w:t>Haaretz</w:t>
      </w:r>
      <w:proofErr w:type="spellEnd"/>
      <w:r w:rsidR="00441B75" w:rsidRPr="00441B75">
        <w:rPr>
          <w:rFonts w:ascii="Shonar Bangla" w:hAnsi="Shonar Bangla" w:cs="Shonar Bangla"/>
        </w:rPr>
        <w:t xml:space="preserve"> (2009a) Israeli official: Turkey’s role as Mideast mediator has been compromised, 2 February.</w:t>
      </w:r>
      <w:r w:rsidR="00A909FE">
        <w:rPr>
          <w:rFonts w:ascii="Shonar Bangla" w:hAnsi="Shonar Bangla" w:cs="Shonar Bangla"/>
        </w:rPr>
        <w:t xml:space="preserve"> </w:t>
      </w:r>
      <w:r w:rsidR="00441B75" w:rsidRPr="00441B75">
        <w:rPr>
          <w:rFonts w:ascii="Shonar Bangla" w:hAnsi="Shonar Bangla" w:cs="Shonar Bangla"/>
        </w:rPr>
        <w:t>Available at http://www.haaretz.com/hasen/spages/1060931.html</w:t>
      </w:r>
    </w:p>
    <w:p w14:paraId="767DDE75" w14:textId="03144804" w:rsidR="00441B75" w:rsidRPr="00C35F93" w:rsidRDefault="00D72753" w:rsidP="00C35F93">
      <w:pPr>
        <w:rPr>
          <w:rFonts w:ascii="Shonar Bangla" w:hAnsi="Shonar Bangla" w:cs="Shonar Bangla"/>
        </w:rPr>
      </w:pPr>
      <w:r>
        <w:rPr>
          <w:rFonts w:ascii="Shonar Bangla" w:hAnsi="Shonar Bangla" w:cs="Shonar Bangla"/>
        </w:rPr>
        <w:t xml:space="preserve">• </w:t>
      </w:r>
      <w:proofErr w:type="spellStart"/>
      <w:r w:rsidR="00441B75" w:rsidRPr="00441B75">
        <w:rPr>
          <w:rFonts w:ascii="Shonar Bangla" w:hAnsi="Shonar Bangla" w:cs="Shonar Bangla"/>
        </w:rPr>
        <w:t>Haaretz</w:t>
      </w:r>
      <w:proofErr w:type="spellEnd"/>
      <w:r w:rsidR="00441B75" w:rsidRPr="00441B75">
        <w:rPr>
          <w:rFonts w:ascii="Shonar Bangla" w:hAnsi="Shonar Bangla" w:cs="Shonar Bangla"/>
        </w:rPr>
        <w:t xml:space="preserve"> (2009b) Here’s how Israel would destroy Iran’s nuclear program, </w:t>
      </w:r>
      <w:proofErr w:type="spellStart"/>
      <w:r w:rsidR="00441B75" w:rsidRPr="00441B75">
        <w:rPr>
          <w:rFonts w:ascii="Shonar Bangla" w:hAnsi="Shonar Bangla" w:cs="Shonar Bangla"/>
        </w:rPr>
        <w:t>Haaretz</w:t>
      </w:r>
      <w:proofErr w:type="spellEnd"/>
      <w:r w:rsidR="00441B75" w:rsidRPr="00441B75">
        <w:rPr>
          <w:rFonts w:ascii="Shonar Bangla" w:hAnsi="Shonar Bangla" w:cs="Shonar Bangla"/>
        </w:rPr>
        <w:t>, 21 May. Available at</w:t>
      </w:r>
      <w:r w:rsidR="00A909FE">
        <w:rPr>
          <w:rFonts w:ascii="Shonar Bangla" w:hAnsi="Shonar Bangla" w:cs="Shonar Bangla"/>
        </w:rPr>
        <w:t xml:space="preserve"> </w:t>
      </w:r>
      <w:hyperlink r:id="rId8" w:history="1">
        <w:r w:rsidR="00A909FE" w:rsidRPr="00317FCD">
          <w:rPr>
            <w:rStyle w:val="Hyperlink"/>
            <w:rFonts w:ascii="Shonar Bangla" w:hAnsi="Shonar Bangla" w:cs="Shonar Bangla"/>
          </w:rPr>
          <w:t>http://www.haaretz.com/hasen/spages/1085619.html</w:t>
        </w:r>
      </w:hyperlink>
      <w:r w:rsidR="00441B75">
        <w:rPr>
          <w:rFonts w:ascii="Shonar Bangla" w:hAnsi="Shonar Bangla" w:cs="Shonar Bangla"/>
        </w:rPr>
        <w:t xml:space="preserve"> </w:t>
      </w:r>
    </w:p>
    <w:p w14:paraId="21D29226" w14:textId="57026FAE" w:rsidR="00542C33" w:rsidRDefault="00593B4C">
      <w:pPr>
        <w:rPr>
          <w:rFonts w:ascii="Shonar Bangla" w:hAnsi="Shonar Bangla" w:cs="Shonar Bangla"/>
        </w:rPr>
      </w:pPr>
      <w:r>
        <w:rPr>
          <w:rFonts w:ascii="Shonar Bangla" w:hAnsi="Shonar Bangla" w:cs="Shonar Bangla"/>
        </w:rPr>
        <w:t xml:space="preserve">• </w:t>
      </w:r>
      <w:proofErr w:type="spellStart"/>
      <w:r w:rsidR="007776FD" w:rsidRPr="007776FD">
        <w:rPr>
          <w:rFonts w:ascii="Shonar Bangla" w:hAnsi="Shonar Bangla" w:cs="Shonar Bangla"/>
        </w:rPr>
        <w:t>Laqueur</w:t>
      </w:r>
      <w:proofErr w:type="spellEnd"/>
      <w:r w:rsidR="007776FD" w:rsidRPr="007776FD">
        <w:rPr>
          <w:rFonts w:ascii="Shonar Bangla" w:hAnsi="Shonar Bangla" w:cs="Shonar Bangla"/>
        </w:rPr>
        <w:t xml:space="preserve"> W (1972) A history of Zionism. </w:t>
      </w:r>
      <w:proofErr w:type="spellStart"/>
      <w:r w:rsidR="007776FD" w:rsidRPr="007776FD">
        <w:rPr>
          <w:rFonts w:ascii="Shonar Bangla" w:hAnsi="Shonar Bangla" w:cs="Shonar Bangla"/>
        </w:rPr>
        <w:t>Weidenfeld</w:t>
      </w:r>
      <w:proofErr w:type="spellEnd"/>
      <w:r w:rsidR="007776FD" w:rsidRPr="007776FD">
        <w:rPr>
          <w:rFonts w:ascii="Shonar Bangla" w:hAnsi="Shonar Bangla" w:cs="Shonar Bangla"/>
        </w:rPr>
        <w:t xml:space="preserve"> and Nicolson, London</w:t>
      </w:r>
    </w:p>
    <w:p w14:paraId="235577A0" w14:textId="30F199B8" w:rsidR="00E52635" w:rsidRPr="00E52635" w:rsidRDefault="00593B4C" w:rsidP="00E52635">
      <w:pPr>
        <w:rPr>
          <w:rFonts w:ascii="Shonar Bangla" w:hAnsi="Shonar Bangla" w:cs="Shonar Bangla"/>
        </w:rPr>
      </w:pPr>
      <w:r>
        <w:rPr>
          <w:rFonts w:ascii="Shonar Bangla" w:hAnsi="Shonar Bangla" w:cs="Shonar Bangla"/>
        </w:rPr>
        <w:t xml:space="preserve">• </w:t>
      </w:r>
      <w:proofErr w:type="spellStart"/>
      <w:r w:rsidR="00E52635" w:rsidRPr="00E52635">
        <w:rPr>
          <w:rFonts w:ascii="Shonar Bangla" w:hAnsi="Shonar Bangla" w:cs="Shonar Bangla"/>
        </w:rPr>
        <w:t>Safran</w:t>
      </w:r>
      <w:proofErr w:type="spellEnd"/>
      <w:r w:rsidR="00E52635" w:rsidRPr="00E52635">
        <w:rPr>
          <w:rFonts w:ascii="Shonar Bangla" w:hAnsi="Shonar Bangla" w:cs="Shonar Bangla"/>
        </w:rPr>
        <w:t xml:space="preserve"> W (2005) Language and nation-building in Israel: Hebrew and its rivals. Nations Natl 11(1)</w:t>
      </w:r>
    </w:p>
    <w:p w14:paraId="21969945" w14:textId="3AF3EFF7" w:rsidR="00407783" w:rsidRPr="00B077CA" w:rsidRDefault="00E52635">
      <w:pPr>
        <w:rPr>
          <w:rFonts w:ascii="Shonar Bangla" w:hAnsi="Shonar Bangla" w:cs="Shonar Bangla"/>
        </w:rPr>
      </w:pPr>
      <w:proofErr w:type="spellStart"/>
      <w:r w:rsidRPr="00E52635">
        <w:rPr>
          <w:rFonts w:ascii="Shonar Bangla" w:hAnsi="Shonar Bangla" w:cs="Shonar Bangla"/>
        </w:rPr>
        <w:t>Tritton</w:t>
      </w:r>
      <w:proofErr w:type="spellEnd"/>
      <w:r w:rsidRPr="00E52635">
        <w:rPr>
          <w:rFonts w:ascii="Shonar Bangla" w:hAnsi="Shonar Bangla" w:cs="Shonar Bangla"/>
        </w:rPr>
        <w:t xml:space="preserve"> AS (1930) The Caliphs and their non-</w:t>
      </w:r>
      <w:proofErr w:type="spellStart"/>
      <w:r w:rsidRPr="00E52635">
        <w:rPr>
          <w:rFonts w:ascii="Shonar Bangla" w:hAnsi="Shonar Bangla" w:cs="Shonar Bangla"/>
        </w:rPr>
        <w:t>muslim</w:t>
      </w:r>
      <w:proofErr w:type="spellEnd"/>
      <w:r w:rsidRPr="00E52635">
        <w:rPr>
          <w:rFonts w:ascii="Shonar Bangla" w:hAnsi="Shonar Bangla" w:cs="Shonar Bangla"/>
        </w:rPr>
        <w:t xml:space="preserve"> subjects: a critical study of the covenant of Umar.</w:t>
      </w:r>
      <w:r>
        <w:rPr>
          <w:rFonts w:ascii="Shonar Bangla" w:hAnsi="Shonar Bangla" w:cs="Shonar Bangla"/>
        </w:rPr>
        <w:t xml:space="preserve"> </w:t>
      </w:r>
      <w:r w:rsidRPr="00E52635">
        <w:rPr>
          <w:rFonts w:ascii="Shonar Bangla" w:hAnsi="Shonar Bangla" w:cs="Shonar Bangla"/>
        </w:rPr>
        <w:t>Frank Cass Publisher, London</w:t>
      </w:r>
      <w:r>
        <w:rPr>
          <w:rFonts w:ascii="Shonar Bangla" w:hAnsi="Shonar Bangla" w:cs="Shonar Bangla"/>
        </w:rPr>
        <w:t xml:space="preserve"> </w:t>
      </w:r>
    </w:p>
    <w:p w14:paraId="553F58E0" w14:textId="68DE06C4" w:rsidR="00600599" w:rsidRDefault="00593B4C">
      <w:r>
        <w:t xml:space="preserve">• </w:t>
      </w:r>
      <w:r w:rsidR="00F12A17" w:rsidRPr="00F12A17">
        <w:t>Ben-</w:t>
      </w:r>
      <w:proofErr w:type="spellStart"/>
      <w:r w:rsidR="00F12A17" w:rsidRPr="00F12A17">
        <w:t>DorBentie</w:t>
      </w:r>
      <w:proofErr w:type="spellEnd"/>
      <w:r w:rsidR="00F12A17" w:rsidRPr="00F12A17">
        <w:t xml:space="preserve"> Z (2009) The ten lost tribes: a world history. Oxford University Press, Oxford</w:t>
      </w:r>
    </w:p>
    <w:p w14:paraId="07B3A99D" w14:textId="7A900C29" w:rsidR="00600599" w:rsidRDefault="00593B4C">
      <w:r>
        <w:t xml:space="preserve">• </w:t>
      </w:r>
      <w:r w:rsidR="00186559">
        <w:t>Bode, L. 2016. Political News in the News Feed: Learning Politics from Social Media. Mass Communication and</w:t>
      </w:r>
      <w:r w:rsidR="00FF6A75">
        <w:t xml:space="preserve"> </w:t>
      </w:r>
      <w:r w:rsidR="00186559">
        <w:t xml:space="preserve">Society 19(1): 24–48. </w:t>
      </w:r>
    </w:p>
    <w:p w14:paraId="751AE68F" w14:textId="522D5A2C" w:rsidR="00A905EB" w:rsidRDefault="00593B4C" w:rsidP="00A905EB">
      <w:r>
        <w:lastRenderedPageBreak/>
        <w:t xml:space="preserve">• </w:t>
      </w:r>
      <w:r w:rsidR="00A905EB">
        <w:t>Bass W. (2003). Support Any Friend: Kennedy’s Middle East Policy and the Making of the US- Israel Alliance”, New York: Oxford University Press.</w:t>
      </w:r>
    </w:p>
    <w:p w14:paraId="0496B3AC" w14:textId="37AE76BE" w:rsidR="00A905EB" w:rsidRDefault="00733B3F">
      <w:r>
        <w:t xml:space="preserve">• </w:t>
      </w:r>
      <w:r w:rsidR="00A905EB">
        <w:t xml:space="preserve"> Cohen S. M. &amp; </w:t>
      </w:r>
      <w:proofErr w:type="spellStart"/>
      <w:r w:rsidR="00A905EB">
        <w:t>Kelman</w:t>
      </w:r>
      <w:proofErr w:type="spellEnd"/>
      <w:r w:rsidR="00A905EB">
        <w:t xml:space="preserve"> A. (2008). “Beyond Distancing: Young Adult American Jews and Their Alienation from Israel”, New York: Bronfman Philanthropies. </w:t>
      </w:r>
    </w:p>
    <w:p w14:paraId="5856FB4F" w14:textId="2BA33261" w:rsidR="00BC72B9" w:rsidRDefault="00733B3F" w:rsidP="00D711C4">
      <w:r>
        <w:t xml:space="preserve">• </w:t>
      </w:r>
      <w:proofErr w:type="spellStart"/>
      <w:r w:rsidR="009C4B7A">
        <w:t>Shalev</w:t>
      </w:r>
      <w:proofErr w:type="spellEnd"/>
      <w:r w:rsidR="009C4B7A">
        <w:t xml:space="preserve">, A. Y., </w:t>
      </w:r>
      <w:proofErr w:type="spellStart"/>
      <w:r w:rsidR="009C4B7A">
        <w:t>Tuval</w:t>
      </w:r>
      <w:proofErr w:type="spellEnd"/>
      <w:r w:rsidR="009C4B7A">
        <w:t xml:space="preserve">, R., </w:t>
      </w:r>
      <w:proofErr w:type="spellStart"/>
      <w:r w:rsidR="009C4B7A">
        <w:t>Frenkiel</w:t>
      </w:r>
      <w:proofErr w:type="spellEnd"/>
      <w:r w:rsidR="009C4B7A">
        <w:t xml:space="preserve">-Fishman, S., </w:t>
      </w:r>
      <w:proofErr w:type="spellStart"/>
      <w:r w:rsidR="009C4B7A">
        <w:t>Hadar</w:t>
      </w:r>
      <w:proofErr w:type="spellEnd"/>
      <w:r w:rsidR="009C4B7A">
        <w:t xml:space="preserve">, H., &amp; Eth, S.(2006). Psychological responses to continuous terror: A study of two communities in Israel. American Journal of Psychiatry, 163, 667–673. doi:10.1176/appi.ajp.163.4.667 </w:t>
      </w:r>
    </w:p>
    <w:p w14:paraId="7828ADC0" w14:textId="1014BD36" w:rsidR="004D28F4" w:rsidRDefault="00733B3F" w:rsidP="004D28F4">
      <w:r>
        <w:t xml:space="preserve">• </w:t>
      </w:r>
      <w:proofErr w:type="spellStart"/>
      <w:r w:rsidR="004D28F4">
        <w:t>Rostow</w:t>
      </w:r>
      <w:proofErr w:type="spellEnd"/>
      <w:r w:rsidR="004D28F4">
        <w:t xml:space="preserve"> to LBJ, "The Issues for Eshkol," 5 January 1968; "Notes on Meeting Between LBJ &amp;</w:t>
      </w:r>
      <w:r w:rsidR="00A4695C">
        <w:t xml:space="preserve"> </w:t>
      </w:r>
      <w:r w:rsidR="004D28F4">
        <w:t>Eshkol," 7/8 January 1968, both in "Countries: Israel," Box 143, NSF, LBJL.</w:t>
      </w:r>
    </w:p>
    <w:p w14:paraId="4FBF1B0B" w14:textId="7A88EEC6" w:rsidR="004D28F4" w:rsidRDefault="00733B3F" w:rsidP="00D711C4">
      <w:r>
        <w:t xml:space="preserve">• </w:t>
      </w:r>
      <w:r w:rsidR="004D28F4">
        <w:t xml:space="preserve">Etta </w:t>
      </w:r>
      <w:proofErr w:type="spellStart"/>
      <w:r w:rsidR="004D28F4">
        <w:t>Zablocki</w:t>
      </w:r>
      <w:proofErr w:type="spellEnd"/>
      <w:r w:rsidR="004D28F4">
        <w:t xml:space="preserve"> Bick, "Ethnic Linkages and Foreign Policy: A Study of the Linkage Role of American Jews in Relations between the United States and Israel, 1956-1968," Ph.D. diss. (City University of New York, 1983), 166-67 </w:t>
      </w:r>
    </w:p>
    <w:p w14:paraId="48601CEC" w14:textId="301C4F76" w:rsidR="00657F31" w:rsidRDefault="00733B3F" w:rsidP="00D711C4">
      <w:r>
        <w:t xml:space="preserve">• </w:t>
      </w:r>
      <w:r w:rsidR="00657F31">
        <w:t xml:space="preserve">On Nasser and the PLO, see Read to Bundy, 5 June 1965, "Countries: UAR," Box 159, NSF,LBJL; on Nasser and Vietnam, see </w:t>
      </w:r>
      <w:proofErr w:type="spellStart"/>
      <w:r w:rsidR="00657F31">
        <w:t>Heikal</w:t>
      </w:r>
      <w:proofErr w:type="spellEnd"/>
      <w:r w:rsidR="00657F31">
        <w:t xml:space="preserve">, Cairo Documents, 307-12. </w:t>
      </w:r>
    </w:p>
    <w:p w14:paraId="777C6ADA" w14:textId="1A782661" w:rsidR="003D16B0" w:rsidRDefault="00733B3F" w:rsidP="003D16B0">
      <w:r>
        <w:t xml:space="preserve">• </w:t>
      </w:r>
      <w:r w:rsidR="003D16B0">
        <w:t xml:space="preserve">Gideon Rafael, Destination Peace: Three Decades of Israeli Foreign Policy—A Personal Memoir(New York, 1981), 62-67; </w:t>
      </w:r>
      <w:proofErr w:type="spellStart"/>
      <w:r w:rsidR="003D16B0">
        <w:t>Eban</w:t>
      </w:r>
      <w:proofErr w:type="spellEnd"/>
      <w:r w:rsidR="003D16B0">
        <w:t>, Autobiography, 254-56.</w:t>
      </w:r>
    </w:p>
    <w:p w14:paraId="481B193C" w14:textId="54F164CF" w:rsidR="003D16B0" w:rsidRDefault="00733B3F" w:rsidP="00D711C4">
      <w:r>
        <w:t xml:space="preserve">• </w:t>
      </w:r>
      <w:r w:rsidR="003D16B0">
        <w:t xml:space="preserve">Dulles testimony, 2 January 1957, in U.S. Senate, Historical Office, Executive Sessions of the Sen-ate Foreign Relations Committee, 17 vols. (Washington, D.C., 1976-1991), 9:29. </w:t>
      </w:r>
    </w:p>
    <w:p w14:paraId="752B0F1B" w14:textId="073395A8" w:rsidR="00A3774B" w:rsidRDefault="00B6339B" w:rsidP="00A3774B">
      <w:r>
        <w:t xml:space="preserve">• </w:t>
      </w:r>
      <w:r w:rsidR="00A3774B">
        <w:t>Kissinger H. (1994). "Diplomacy" SIMON &amp; SCHUSTER ROCKEFELLER CENTRE, NEW YORK.</w:t>
      </w:r>
    </w:p>
    <w:p w14:paraId="0FEF83CF" w14:textId="7F55E1E0" w:rsidR="00A3774B" w:rsidRDefault="00B6339B" w:rsidP="00A3774B">
      <w:r>
        <w:t xml:space="preserve">• </w:t>
      </w:r>
      <w:r w:rsidR="00A3774B">
        <w:t>Kissinger H. (2021). "World Order" publishing house “</w:t>
      </w:r>
      <w:proofErr w:type="spellStart"/>
      <w:r w:rsidR="00A3774B">
        <w:t>Intelekti</w:t>
      </w:r>
      <w:proofErr w:type="spellEnd"/>
      <w:r w:rsidR="00A3774B">
        <w:t>”.</w:t>
      </w:r>
    </w:p>
    <w:p w14:paraId="0D7ED61B" w14:textId="27013FCA" w:rsidR="00A3774B" w:rsidRDefault="00B6339B" w:rsidP="00A3774B">
      <w:r>
        <w:t xml:space="preserve">• </w:t>
      </w:r>
      <w:proofErr w:type="spellStart"/>
      <w:r w:rsidR="00A3774B">
        <w:t>Jentleson</w:t>
      </w:r>
      <w:proofErr w:type="spellEnd"/>
      <w:r w:rsidR="00A3774B">
        <w:t xml:space="preserve"> B. (2015). „American foreign policy, dynamics of choice in the 21st century“. Ilia State University Publishing House.</w:t>
      </w:r>
    </w:p>
    <w:p w14:paraId="6AC7B518" w14:textId="7633D6FB" w:rsidR="00A3774B" w:rsidRDefault="00B6339B" w:rsidP="00D711C4">
      <w:r>
        <w:t xml:space="preserve">• </w:t>
      </w:r>
      <w:proofErr w:type="spellStart"/>
      <w:r w:rsidR="00A3774B">
        <w:t>Zabakhidze</w:t>
      </w:r>
      <w:proofErr w:type="spellEnd"/>
      <w:r w:rsidR="00A3774B">
        <w:t xml:space="preserve"> I. (2023). "The Creation of the State of Israel, the Palestinian Crisis in 1947-1949 and Jordan's Position", University Publishing House, Tbilisi. </w:t>
      </w:r>
    </w:p>
    <w:p w14:paraId="1BF3FD96" w14:textId="636829B4" w:rsidR="00BC72B9" w:rsidRDefault="00BC72B9"/>
    <w:sectPr w:rsidR="00BC72B9">
      <w:footerReference w:type="default" r:id="rId9"/>
      <w:pgSz w:w="11907" w:h="16839"/>
      <w:pgMar w:top="1080" w:right="864" w:bottom="1584" w:left="86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8F4AC" w14:textId="77777777" w:rsidR="00326F77" w:rsidRDefault="00326F77">
      <w:pPr>
        <w:spacing w:after="0" w:line="240" w:lineRule="auto"/>
      </w:pPr>
      <w:r>
        <w:separator/>
      </w:r>
    </w:p>
  </w:endnote>
  <w:endnote w:type="continuationSeparator" w:id="0">
    <w:p w14:paraId="3B2E81AB" w14:textId="77777777" w:rsidR="00326F77" w:rsidRDefault="00326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 w:name="Shonar Bangla">
    <w:panose1 w:val="02020603050405020304"/>
    <w:charset w:val="00"/>
    <w:family w:val="roman"/>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2852419"/>
      <w:docPartObj>
        <w:docPartGallery w:val="Page Numbers (Bottom of Page)"/>
        <w:docPartUnique/>
      </w:docPartObj>
    </w:sdtPr>
    <w:sdtEndPr>
      <w:rPr>
        <w:noProof/>
      </w:rPr>
    </w:sdtEndPr>
    <w:sdtContent>
      <w:p w14:paraId="0DED8A18" w14:textId="77777777" w:rsidR="00BC72B9" w:rsidRDefault="004A5574">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FA9D4D" w14:textId="77777777" w:rsidR="00326F77" w:rsidRDefault="00326F77">
      <w:pPr>
        <w:spacing w:after="0" w:line="240" w:lineRule="auto"/>
      </w:pPr>
      <w:r>
        <w:separator/>
      </w:r>
    </w:p>
  </w:footnote>
  <w:footnote w:type="continuationSeparator" w:id="0">
    <w:p w14:paraId="628F7270" w14:textId="77777777" w:rsidR="00326F77" w:rsidRDefault="00326F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6EE2A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A831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9E43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0C6C9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80F2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A46C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C25A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E5B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F819E8"/>
    <w:lvl w:ilvl="0">
      <w:start w:val="1"/>
      <w:numFmt w:val="decimal"/>
      <w:lvlText w:val="%1."/>
      <w:lvlJc w:val="left"/>
      <w:pPr>
        <w:ind w:left="1080" w:hanging="360"/>
      </w:pPr>
      <w:rPr>
        <w:rFonts w:hint="default"/>
      </w:rPr>
    </w:lvl>
  </w:abstractNum>
  <w:abstractNum w:abstractNumId="9" w15:restartNumberingAfterBreak="0">
    <w:nsid w:val="FFFFFF89"/>
    <w:multiLevelType w:val="singleLevel"/>
    <w:tmpl w:val="C97C33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61238862">
    <w:abstractNumId w:val="8"/>
  </w:num>
  <w:num w:numId="2" w16cid:durableId="1143154555">
    <w:abstractNumId w:val="8"/>
  </w:num>
  <w:num w:numId="3" w16cid:durableId="1674530424">
    <w:abstractNumId w:val="9"/>
  </w:num>
  <w:num w:numId="4" w16cid:durableId="1806773063">
    <w:abstractNumId w:val="8"/>
    <w:lvlOverride w:ilvl="0">
      <w:lvl w:ilvl="0">
        <w:start w:val="1"/>
        <w:numFmt w:val="decimal"/>
        <w:lvlText w:val="%1."/>
        <w:lvlJc w:val="left"/>
        <w:pPr>
          <w:tabs>
            <w:tab w:val="num" w:pos="1080"/>
          </w:tabs>
          <w:ind w:left="1080" w:hanging="360"/>
        </w:pPr>
        <w:rPr>
          <w:rFonts w:hint="default"/>
        </w:rPr>
      </w:lvl>
    </w:lvlOverride>
  </w:num>
  <w:num w:numId="5" w16cid:durableId="56125917">
    <w:abstractNumId w:val="10"/>
  </w:num>
  <w:num w:numId="6" w16cid:durableId="1314598379">
    <w:abstractNumId w:val="7"/>
  </w:num>
  <w:num w:numId="7" w16cid:durableId="340350984">
    <w:abstractNumId w:val="6"/>
  </w:num>
  <w:num w:numId="8" w16cid:durableId="567810213">
    <w:abstractNumId w:val="5"/>
  </w:num>
  <w:num w:numId="9" w16cid:durableId="902720662">
    <w:abstractNumId w:val="4"/>
  </w:num>
  <w:num w:numId="10" w16cid:durableId="778645614">
    <w:abstractNumId w:val="3"/>
  </w:num>
  <w:num w:numId="11" w16cid:durableId="353189103">
    <w:abstractNumId w:val="2"/>
  </w:num>
  <w:num w:numId="12" w16cid:durableId="707920130">
    <w:abstractNumId w:val="1"/>
  </w:num>
  <w:num w:numId="13" w16cid:durableId="1125541190">
    <w:abstractNumId w:val="0"/>
  </w:num>
  <w:num w:numId="14" w16cid:durableId="1879852230">
    <w:abstractNumId w:val="8"/>
    <w:lvlOverride w:ilvl="0">
      <w:startOverride w:val="1"/>
    </w:lvlOverride>
  </w:num>
  <w:num w:numId="15" w16cid:durableId="531264212">
    <w:abstractNumId w:val="8"/>
  </w:num>
  <w:num w:numId="16" w16cid:durableId="9286625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1"/>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332"/>
    <w:rsid w:val="000110EE"/>
    <w:rsid w:val="00012AEC"/>
    <w:rsid w:val="0003328A"/>
    <w:rsid w:val="00034B68"/>
    <w:rsid w:val="00041EDB"/>
    <w:rsid w:val="000433FF"/>
    <w:rsid w:val="0004376A"/>
    <w:rsid w:val="00050455"/>
    <w:rsid w:val="000540D5"/>
    <w:rsid w:val="00066749"/>
    <w:rsid w:val="00072851"/>
    <w:rsid w:val="000864B1"/>
    <w:rsid w:val="0009595E"/>
    <w:rsid w:val="00095E79"/>
    <w:rsid w:val="000A6661"/>
    <w:rsid w:val="000B0F50"/>
    <w:rsid w:val="000B11DE"/>
    <w:rsid w:val="000B5C3C"/>
    <w:rsid w:val="000E21D9"/>
    <w:rsid w:val="000E2692"/>
    <w:rsid w:val="000F1715"/>
    <w:rsid w:val="00100CB2"/>
    <w:rsid w:val="0010192F"/>
    <w:rsid w:val="001056FB"/>
    <w:rsid w:val="00111451"/>
    <w:rsid w:val="00116457"/>
    <w:rsid w:val="001168C3"/>
    <w:rsid w:val="001262B0"/>
    <w:rsid w:val="00132F46"/>
    <w:rsid w:val="001347EC"/>
    <w:rsid w:val="00145351"/>
    <w:rsid w:val="0015440C"/>
    <w:rsid w:val="00170B67"/>
    <w:rsid w:val="0017385E"/>
    <w:rsid w:val="00174D17"/>
    <w:rsid w:val="0017538A"/>
    <w:rsid w:val="0018412A"/>
    <w:rsid w:val="00186559"/>
    <w:rsid w:val="0019316F"/>
    <w:rsid w:val="001977D9"/>
    <w:rsid w:val="00197DA2"/>
    <w:rsid w:val="001A1722"/>
    <w:rsid w:val="001D520A"/>
    <w:rsid w:val="001D5F3E"/>
    <w:rsid w:val="001E322B"/>
    <w:rsid w:val="001F64F4"/>
    <w:rsid w:val="002000F9"/>
    <w:rsid w:val="002025A8"/>
    <w:rsid w:val="002028BA"/>
    <w:rsid w:val="00204878"/>
    <w:rsid w:val="00205565"/>
    <w:rsid w:val="002057E7"/>
    <w:rsid w:val="00205C07"/>
    <w:rsid w:val="00207338"/>
    <w:rsid w:val="00211A86"/>
    <w:rsid w:val="00212866"/>
    <w:rsid w:val="00235EFD"/>
    <w:rsid w:val="002403CF"/>
    <w:rsid w:val="00260A44"/>
    <w:rsid w:val="00272A28"/>
    <w:rsid w:val="00273BED"/>
    <w:rsid w:val="00277C97"/>
    <w:rsid w:val="0029213F"/>
    <w:rsid w:val="002A6A2B"/>
    <w:rsid w:val="002B5927"/>
    <w:rsid w:val="002C3DE5"/>
    <w:rsid w:val="002C42A5"/>
    <w:rsid w:val="002D0AA4"/>
    <w:rsid w:val="002D4805"/>
    <w:rsid w:val="002F1CC2"/>
    <w:rsid w:val="00300D4D"/>
    <w:rsid w:val="00303CFA"/>
    <w:rsid w:val="00305A9E"/>
    <w:rsid w:val="00306CD4"/>
    <w:rsid w:val="00310E70"/>
    <w:rsid w:val="00314E9A"/>
    <w:rsid w:val="00320DA4"/>
    <w:rsid w:val="00321CF9"/>
    <w:rsid w:val="00324C21"/>
    <w:rsid w:val="00326F77"/>
    <w:rsid w:val="0033692A"/>
    <w:rsid w:val="0034240C"/>
    <w:rsid w:val="00350827"/>
    <w:rsid w:val="00362E55"/>
    <w:rsid w:val="0036333B"/>
    <w:rsid w:val="00364364"/>
    <w:rsid w:val="003704FE"/>
    <w:rsid w:val="003708DB"/>
    <w:rsid w:val="00372039"/>
    <w:rsid w:val="00372F02"/>
    <w:rsid w:val="00397F2A"/>
    <w:rsid w:val="003A401D"/>
    <w:rsid w:val="003A4C7E"/>
    <w:rsid w:val="003B09B7"/>
    <w:rsid w:val="003B4884"/>
    <w:rsid w:val="003C6ADF"/>
    <w:rsid w:val="003D16B0"/>
    <w:rsid w:val="003F1641"/>
    <w:rsid w:val="003F17CD"/>
    <w:rsid w:val="004060BB"/>
    <w:rsid w:val="00407783"/>
    <w:rsid w:val="00414409"/>
    <w:rsid w:val="00416E6A"/>
    <w:rsid w:val="00432765"/>
    <w:rsid w:val="00440CF1"/>
    <w:rsid w:val="00441B75"/>
    <w:rsid w:val="00447B56"/>
    <w:rsid w:val="00450EED"/>
    <w:rsid w:val="00461AB2"/>
    <w:rsid w:val="0046475A"/>
    <w:rsid w:val="00464EEF"/>
    <w:rsid w:val="00472F49"/>
    <w:rsid w:val="00476BB0"/>
    <w:rsid w:val="00477844"/>
    <w:rsid w:val="00477C57"/>
    <w:rsid w:val="00490EDF"/>
    <w:rsid w:val="004A0928"/>
    <w:rsid w:val="004A3D84"/>
    <w:rsid w:val="004A5574"/>
    <w:rsid w:val="004B168E"/>
    <w:rsid w:val="004B2993"/>
    <w:rsid w:val="004B5045"/>
    <w:rsid w:val="004C3CE6"/>
    <w:rsid w:val="004C7202"/>
    <w:rsid w:val="004C7844"/>
    <w:rsid w:val="004D28F4"/>
    <w:rsid w:val="004F70D1"/>
    <w:rsid w:val="00500F66"/>
    <w:rsid w:val="00504D1C"/>
    <w:rsid w:val="005057FF"/>
    <w:rsid w:val="00526040"/>
    <w:rsid w:val="005275C3"/>
    <w:rsid w:val="00541F0F"/>
    <w:rsid w:val="00542C33"/>
    <w:rsid w:val="0054461F"/>
    <w:rsid w:val="00561CD4"/>
    <w:rsid w:val="00570D00"/>
    <w:rsid w:val="005752F7"/>
    <w:rsid w:val="005763EB"/>
    <w:rsid w:val="00581AC9"/>
    <w:rsid w:val="00593B4C"/>
    <w:rsid w:val="005A415E"/>
    <w:rsid w:val="005C45E1"/>
    <w:rsid w:val="005D02BA"/>
    <w:rsid w:val="005D1FEA"/>
    <w:rsid w:val="005D355A"/>
    <w:rsid w:val="005D4D31"/>
    <w:rsid w:val="005E0C36"/>
    <w:rsid w:val="005E7F4A"/>
    <w:rsid w:val="00600599"/>
    <w:rsid w:val="00601D54"/>
    <w:rsid w:val="006069FD"/>
    <w:rsid w:val="00606E2C"/>
    <w:rsid w:val="0063428D"/>
    <w:rsid w:val="00651CB1"/>
    <w:rsid w:val="00653A4A"/>
    <w:rsid w:val="00656CD6"/>
    <w:rsid w:val="00657F31"/>
    <w:rsid w:val="00661FF0"/>
    <w:rsid w:val="00670145"/>
    <w:rsid w:val="00683092"/>
    <w:rsid w:val="00687BEA"/>
    <w:rsid w:val="00690DB4"/>
    <w:rsid w:val="00697930"/>
    <w:rsid w:val="00697DA0"/>
    <w:rsid w:val="006A1C43"/>
    <w:rsid w:val="006B2D01"/>
    <w:rsid w:val="006D0EF4"/>
    <w:rsid w:val="006D781D"/>
    <w:rsid w:val="006F6A55"/>
    <w:rsid w:val="006F7425"/>
    <w:rsid w:val="007001B1"/>
    <w:rsid w:val="00701448"/>
    <w:rsid w:val="007119A3"/>
    <w:rsid w:val="00720AE9"/>
    <w:rsid w:val="007313FE"/>
    <w:rsid w:val="00731DC5"/>
    <w:rsid w:val="00733B3F"/>
    <w:rsid w:val="007657D6"/>
    <w:rsid w:val="00770C0A"/>
    <w:rsid w:val="007776FD"/>
    <w:rsid w:val="00785536"/>
    <w:rsid w:val="007870A0"/>
    <w:rsid w:val="00797D5E"/>
    <w:rsid w:val="007B29D2"/>
    <w:rsid w:val="007B40A9"/>
    <w:rsid w:val="007B5315"/>
    <w:rsid w:val="007B6D64"/>
    <w:rsid w:val="007C11BC"/>
    <w:rsid w:val="007C6732"/>
    <w:rsid w:val="007D0B47"/>
    <w:rsid w:val="007D4769"/>
    <w:rsid w:val="007E531D"/>
    <w:rsid w:val="007F1FEF"/>
    <w:rsid w:val="007F24DD"/>
    <w:rsid w:val="00817363"/>
    <w:rsid w:val="008255BB"/>
    <w:rsid w:val="00825FF9"/>
    <w:rsid w:val="008358AA"/>
    <w:rsid w:val="00837EBC"/>
    <w:rsid w:val="008400D4"/>
    <w:rsid w:val="00847E93"/>
    <w:rsid w:val="00865332"/>
    <w:rsid w:val="00865D58"/>
    <w:rsid w:val="00866D40"/>
    <w:rsid w:val="00876BEC"/>
    <w:rsid w:val="0088735C"/>
    <w:rsid w:val="008944C3"/>
    <w:rsid w:val="008D1125"/>
    <w:rsid w:val="008D4F9D"/>
    <w:rsid w:val="008D4FBB"/>
    <w:rsid w:val="008F18BB"/>
    <w:rsid w:val="008F4BC8"/>
    <w:rsid w:val="008F644D"/>
    <w:rsid w:val="00900205"/>
    <w:rsid w:val="00913379"/>
    <w:rsid w:val="00934B73"/>
    <w:rsid w:val="00935B27"/>
    <w:rsid w:val="00941A5B"/>
    <w:rsid w:val="00962B58"/>
    <w:rsid w:val="0096324C"/>
    <w:rsid w:val="009668D5"/>
    <w:rsid w:val="00977AA8"/>
    <w:rsid w:val="009C4B7A"/>
    <w:rsid w:val="009E2136"/>
    <w:rsid w:val="009E6828"/>
    <w:rsid w:val="00A02A6C"/>
    <w:rsid w:val="00A0393B"/>
    <w:rsid w:val="00A27DF2"/>
    <w:rsid w:val="00A31DD8"/>
    <w:rsid w:val="00A35404"/>
    <w:rsid w:val="00A36513"/>
    <w:rsid w:val="00A3774B"/>
    <w:rsid w:val="00A418B6"/>
    <w:rsid w:val="00A4695C"/>
    <w:rsid w:val="00A50CAA"/>
    <w:rsid w:val="00A5768F"/>
    <w:rsid w:val="00A7003A"/>
    <w:rsid w:val="00A73CCE"/>
    <w:rsid w:val="00A84723"/>
    <w:rsid w:val="00A905EB"/>
    <w:rsid w:val="00A909FE"/>
    <w:rsid w:val="00AA1591"/>
    <w:rsid w:val="00AB6402"/>
    <w:rsid w:val="00AB6A7A"/>
    <w:rsid w:val="00AB7885"/>
    <w:rsid w:val="00AC0027"/>
    <w:rsid w:val="00AC1CB1"/>
    <w:rsid w:val="00AE0EE4"/>
    <w:rsid w:val="00AF0566"/>
    <w:rsid w:val="00AF19E9"/>
    <w:rsid w:val="00AF4221"/>
    <w:rsid w:val="00B005C4"/>
    <w:rsid w:val="00B049F4"/>
    <w:rsid w:val="00B05DDB"/>
    <w:rsid w:val="00B077CA"/>
    <w:rsid w:val="00B13A7F"/>
    <w:rsid w:val="00B4768A"/>
    <w:rsid w:val="00B504A5"/>
    <w:rsid w:val="00B51EAE"/>
    <w:rsid w:val="00B56153"/>
    <w:rsid w:val="00B632F0"/>
    <w:rsid w:val="00B6339B"/>
    <w:rsid w:val="00B64139"/>
    <w:rsid w:val="00B732CE"/>
    <w:rsid w:val="00B800B1"/>
    <w:rsid w:val="00B80259"/>
    <w:rsid w:val="00B80C8D"/>
    <w:rsid w:val="00B83FEA"/>
    <w:rsid w:val="00BB63CD"/>
    <w:rsid w:val="00BC510F"/>
    <w:rsid w:val="00BC72B9"/>
    <w:rsid w:val="00BD1ADE"/>
    <w:rsid w:val="00BD2AD2"/>
    <w:rsid w:val="00BD4CD1"/>
    <w:rsid w:val="00BE6570"/>
    <w:rsid w:val="00BF4317"/>
    <w:rsid w:val="00C022F7"/>
    <w:rsid w:val="00C04F6E"/>
    <w:rsid w:val="00C061DC"/>
    <w:rsid w:val="00C260D0"/>
    <w:rsid w:val="00C35F93"/>
    <w:rsid w:val="00C405DC"/>
    <w:rsid w:val="00C7159A"/>
    <w:rsid w:val="00C767B4"/>
    <w:rsid w:val="00C77E6D"/>
    <w:rsid w:val="00C80C72"/>
    <w:rsid w:val="00C907D4"/>
    <w:rsid w:val="00C93703"/>
    <w:rsid w:val="00C9712D"/>
    <w:rsid w:val="00CB7E42"/>
    <w:rsid w:val="00CE43F5"/>
    <w:rsid w:val="00CE795F"/>
    <w:rsid w:val="00CF34E7"/>
    <w:rsid w:val="00D04FA7"/>
    <w:rsid w:val="00D117BB"/>
    <w:rsid w:val="00D138C8"/>
    <w:rsid w:val="00D171E8"/>
    <w:rsid w:val="00D20E66"/>
    <w:rsid w:val="00D21C22"/>
    <w:rsid w:val="00D263DB"/>
    <w:rsid w:val="00D337BD"/>
    <w:rsid w:val="00D41F3F"/>
    <w:rsid w:val="00D677E3"/>
    <w:rsid w:val="00D711C4"/>
    <w:rsid w:val="00D72753"/>
    <w:rsid w:val="00D95CF5"/>
    <w:rsid w:val="00DA1522"/>
    <w:rsid w:val="00DB0308"/>
    <w:rsid w:val="00DB385C"/>
    <w:rsid w:val="00DB3950"/>
    <w:rsid w:val="00DC1454"/>
    <w:rsid w:val="00DC18D2"/>
    <w:rsid w:val="00DC4845"/>
    <w:rsid w:val="00DD2121"/>
    <w:rsid w:val="00DD3404"/>
    <w:rsid w:val="00DD5297"/>
    <w:rsid w:val="00DD6A9F"/>
    <w:rsid w:val="00DE085B"/>
    <w:rsid w:val="00DE35C9"/>
    <w:rsid w:val="00DE654E"/>
    <w:rsid w:val="00DF12A0"/>
    <w:rsid w:val="00DF192B"/>
    <w:rsid w:val="00DF36A9"/>
    <w:rsid w:val="00DF6B97"/>
    <w:rsid w:val="00E03BBC"/>
    <w:rsid w:val="00E10B00"/>
    <w:rsid w:val="00E2007D"/>
    <w:rsid w:val="00E307D5"/>
    <w:rsid w:val="00E406A4"/>
    <w:rsid w:val="00E41B41"/>
    <w:rsid w:val="00E45EB5"/>
    <w:rsid w:val="00E508C6"/>
    <w:rsid w:val="00E52635"/>
    <w:rsid w:val="00E70388"/>
    <w:rsid w:val="00E914AA"/>
    <w:rsid w:val="00EA3920"/>
    <w:rsid w:val="00EA5957"/>
    <w:rsid w:val="00EB7824"/>
    <w:rsid w:val="00EE58DB"/>
    <w:rsid w:val="00EE70E8"/>
    <w:rsid w:val="00EF2F1E"/>
    <w:rsid w:val="00EF7CB5"/>
    <w:rsid w:val="00F00A30"/>
    <w:rsid w:val="00F104BA"/>
    <w:rsid w:val="00F12A17"/>
    <w:rsid w:val="00F14FF8"/>
    <w:rsid w:val="00F26084"/>
    <w:rsid w:val="00F40EEA"/>
    <w:rsid w:val="00F41AB1"/>
    <w:rsid w:val="00F479DF"/>
    <w:rsid w:val="00F62055"/>
    <w:rsid w:val="00F6355B"/>
    <w:rsid w:val="00F70900"/>
    <w:rsid w:val="00F71F46"/>
    <w:rsid w:val="00F8296E"/>
    <w:rsid w:val="00F82989"/>
    <w:rsid w:val="00F850E9"/>
    <w:rsid w:val="00F96DC0"/>
    <w:rsid w:val="00FA2CED"/>
    <w:rsid w:val="00FA4C7D"/>
    <w:rsid w:val="00FA517F"/>
    <w:rsid w:val="00FA5CC9"/>
    <w:rsid w:val="00FB4416"/>
    <w:rsid w:val="00FB74AC"/>
    <w:rsid w:val="00FC6FE5"/>
    <w:rsid w:val="00FE2084"/>
    <w:rsid w:val="00FE2461"/>
    <w:rsid w:val="00FE2638"/>
    <w:rsid w:val="00FE2882"/>
    <w:rsid w:val="00FE5269"/>
    <w:rsid w:val="00FF6A7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88140E"/>
  <w15:chartTrackingRefBased/>
  <w15:docId w15:val="{6BAB16CC-4F1C-6146-86B5-2BDE3C6E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666660" w:themeColor="text2" w:themeTint="BF"/>
        <w:sz w:val="24"/>
        <w:szCs w:val="24"/>
        <w:lang w:val="en-US" w:eastAsia="ja-JP" w:bidi="ar-SA"/>
      </w:rPr>
    </w:rPrDefault>
    <w:pPrDefault>
      <w:pPr>
        <w:spacing w:after="3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400" w:after="160"/>
      <w:contextualSpacing/>
      <w:outlineLvl w:val="0"/>
    </w:pPr>
    <w:rPr>
      <w:rFonts w:asciiTheme="majorHAnsi" w:eastAsiaTheme="majorEastAsia" w:hAnsiTheme="majorHAnsi" w:cstheme="majorBidi"/>
      <w:b/>
      <w:color w:val="454541" w:themeColor="text2" w:themeTint="E6"/>
      <w:sz w:val="44"/>
      <w:szCs w:val="32"/>
    </w:rPr>
  </w:style>
  <w:style w:type="paragraph" w:styleId="Heading4">
    <w:name w:val="heading 4"/>
    <w:basedOn w:val="Normal"/>
    <w:next w:val="Normal"/>
    <w:uiPriority w:val="9"/>
    <w:semiHidden/>
    <w:unhideWhenUsed/>
    <w:qFormat/>
    <w:pPr>
      <w:keepNext/>
      <w:keepLines/>
      <w:spacing w:before="340" w:after="120"/>
      <w:contextualSpacing/>
      <w:outlineLvl w:val="3"/>
    </w:pPr>
    <w:rPr>
      <w:rFonts w:asciiTheme="majorHAnsi" w:eastAsiaTheme="majorEastAsia" w:hAnsiTheme="majorHAnsi" w:cstheme="majorBidi"/>
      <w:iCs/>
      <w:color w:val="FF7A00" w:themeColor="accent1"/>
    </w:rPr>
  </w:style>
  <w:style w:type="paragraph" w:styleId="Heading5">
    <w:name w:val="heading 5"/>
    <w:basedOn w:val="Normal"/>
    <w:next w:val="Normal"/>
    <w:link w:val="Heading5Char"/>
    <w:uiPriority w:val="9"/>
    <w:semiHidden/>
    <w:unhideWhenUsed/>
    <w:qFormat/>
    <w:pPr>
      <w:keepNext/>
      <w:keepLines/>
      <w:spacing w:before="340" w:after="120"/>
      <w:contextualSpacing/>
      <w:outlineLvl w:val="4"/>
    </w:pPr>
    <w:rPr>
      <w:rFonts w:asciiTheme="majorHAnsi" w:eastAsiaTheme="majorEastAsia" w:hAnsiTheme="majorHAnsi" w:cstheme="majorBidi"/>
      <w:i/>
      <w:color w:val="FF7A00" w:themeColor="accent1"/>
    </w:rPr>
  </w:style>
  <w:style w:type="paragraph" w:styleId="Heading6">
    <w:name w:val="heading 6"/>
    <w:basedOn w:val="Normal"/>
    <w:next w:val="Normal"/>
    <w:link w:val="Heading6Char"/>
    <w:uiPriority w:val="9"/>
    <w:semiHidden/>
    <w:unhideWhenUsed/>
    <w:qFormat/>
    <w:pPr>
      <w:keepNext/>
      <w:keepLines/>
      <w:spacing w:before="340" w:after="120"/>
      <w:contextualSpacing/>
      <w:outlineLvl w:val="5"/>
    </w:pPr>
    <w:rPr>
      <w:rFonts w:asciiTheme="majorHAnsi" w:eastAsiaTheme="majorEastAsia" w:hAnsiTheme="majorHAnsi" w:cstheme="majorBidi"/>
      <w:b/>
      <w:color w:val="FF7A00" w:themeColor="accent1"/>
      <w:sz w:val="20"/>
    </w:rPr>
  </w:style>
  <w:style w:type="paragraph" w:styleId="Heading7">
    <w:name w:val="heading 7"/>
    <w:basedOn w:val="Normal"/>
    <w:next w:val="Normal"/>
    <w:link w:val="Heading7Char"/>
    <w:uiPriority w:val="9"/>
    <w:semiHidden/>
    <w:unhideWhenUsed/>
    <w:qFormat/>
    <w:pPr>
      <w:keepNext/>
      <w:keepLines/>
      <w:spacing w:before="340" w:after="120"/>
      <w:contextualSpacing/>
      <w:outlineLvl w:val="6"/>
    </w:pPr>
    <w:rPr>
      <w:rFonts w:asciiTheme="majorHAnsi" w:eastAsiaTheme="majorEastAsia" w:hAnsiTheme="majorHAnsi" w:cstheme="majorBidi"/>
      <w:b/>
      <w:i/>
      <w:iCs/>
      <w:color w:val="FF7A00" w:themeColor="accent1"/>
      <w:sz w:val="20"/>
    </w:rPr>
  </w:style>
  <w:style w:type="paragraph" w:styleId="Heading8">
    <w:name w:val="heading 8"/>
    <w:basedOn w:val="Normal"/>
    <w:next w:val="Normal"/>
    <w:link w:val="Heading8Char"/>
    <w:uiPriority w:val="9"/>
    <w:semiHidden/>
    <w:unhideWhenUsed/>
    <w:qFormat/>
    <w:pPr>
      <w:keepNext/>
      <w:keepLines/>
      <w:spacing w:before="340" w:after="120"/>
      <w:contextualSpacing/>
      <w:outlineLvl w:val="7"/>
    </w:pPr>
    <w:rPr>
      <w:rFonts w:asciiTheme="majorHAnsi" w:eastAsiaTheme="majorEastAsia" w:hAnsiTheme="majorHAnsi" w:cstheme="majorBidi"/>
      <w:color w:val="FF7A00" w:themeColor="accent1"/>
      <w:sz w:val="20"/>
      <w:szCs w:val="21"/>
    </w:rPr>
  </w:style>
  <w:style w:type="paragraph" w:styleId="Heading9">
    <w:name w:val="heading 9"/>
    <w:basedOn w:val="Normal"/>
    <w:next w:val="Normal"/>
    <w:link w:val="Heading9Char"/>
    <w:uiPriority w:val="9"/>
    <w:semiHidden/>
    <w:unhideWhenUsed/>
    <w:qFormat/>
    <w:pPr>
      <w:keepNext/>
      <w:keepLines/>
      <w:spacing w:before="340" w:after="120"/>
      <w:contextualSpacing/>
      <w:outlineLvl w:val="8"/>
    </w:pPr>
    <w:rPr>
      <w:rFonts w:asciiTheme="majorHAnsi" w:eastAsiaTheme="majorEastAsia" w:hAnsiTheme="majorHAnsi" w:cstheme="majorBidi"/>
      <w:i/>
      <w:iCs/>
      <w:color w:val="FF7A00" w:themeColor="accen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pBdr>
        <w:bottom w:val="single" w:sz="48" w:space="22" w:color="FF7A00" w:themeColor="accent1"/>
      </w:pBdr>
      <w:spacing w:after="400" w:line="240" w:lineRule="auto"/>
      <w:contextualSpacing/>
    </w:pPr>
    <w:rPr>
      <w:rFonts w:asciiTheme="majorHAnsi" w:eastAsiaTheme="majorEastAsia" w:hAnsiTheme="majorHAnsi" w:cstheme="majorBidi"/>
      <w:b/>
      <w:color w:val="454541" w:themeColor="text2" w:themeTint="E6"/>
      <w:kern w:val="28"/>
      <w:sz w:val="60"/>
      <w:szCs w:val="56"/>
    </w:rPr>
  </w:style>
  <w:style w:type="character" w:customStyle="1" w:styleId="TitleChar">
    <w:name w:val="Title Char"/>
    <w:basedOn w:val="DefaultParagraphFont"/>
    <w:link w:val="Title"/>
    <w:uiPriority w:val="1"/>
    <w:rPr>
      <w:rFonts w:asciiTheme="majorHAnsi" w:eastAsiaTheme="majorEastAsia" w:hAnsiTheme="majorHAnsi" w:cstheme="majorBidi"/>
      <w:b/>
      <w:color w:val="454541" w:themeColor="text2" w:themeTint="E6"/>
      <w:kern w:val="28"/>
      <w:sz w:val="60"/>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b/>
      <w:color w:val="454541" w:themeColor="text2" w:themeTint="E6"/>
      <w:sz w:val="44"/>
      <w:szCs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FF7A00"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7A00"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color w:val="FF7A00" w:themeColor="accent1"/>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FF7A00" w:themeColor="accent1"/>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FF7A00" w:themeColor="accent1"/>
      <w:sz w:val="20"/>
      <w:szCs w:val="21"/>
    </w:rPr>
  </w:style>
  <w:style w:type="paragraph" w:styleId="Subtitle">
    <w:name w:val="Subtitle"/>
    <w:basedOn w:val="Normal"/>
    <w:link w:val="SubtitleChar"/>
    <w:uiPriority w:val="11"/>
    <w:semiHidden/>
    <w:unhideWhenUsed/>
    <w:qFormat/>
    <w:pPr>
      <w:numPr>
        <w:ilvl w:val="1"/>
      </w:numPr>
      <w:spacing w:after="480"/>
      <w:contextualSpacing/>
    </w:pPr>
    <w:rPr>
      <w:rFonts w:eastAsiaTheme="minorEastAsia"/>
      <w:color w:val="FF7A00" w:themeColor="accent1"/>
      <w:sz w:val="34"/>
      <w:szCs w:val="22"/>
    </w:rPr>
  </w:style>
  <w:style w:type="character" w:customStyle="1" w:styleId="SubtitleChar">
    <w:name w:val="Subtitle Char"/>
    <w:basedOn w:val="DefaultParagraphFont"/>
    <w:link w:val="Subtitle"/>
    <w:uiPriority w:val="11"/>
    <w:semiHidden/>
    <w:rPr>
      <w:rFonts w:eastAsiaTheme="minorEastAsia"/>
      <w:color w:val="FF7A00" w:themeColor="accent1"/>
      <w:sz w:val="34"/>
      <w:szCs w:val="22"/>
    </w:rPr>
  </w:style>
  <w:style w:type="character" w:styleId="SubtleEmphasis">
    <w:name w:val="Subtle Emphasis"/>
    <w:basedOn w:val="DefaultParagraphFont"/>
    <w:uiPriority w:val="19"/>
    <w:semiHidden/>
    <w:unhideWhenUsed/>
    <w:qFormat/>
    <w:rPr>
      <w:i/>
      <w:iCs/>
      <w:color w:val="666660" w:themeColor="text2" w:themeTint="BF"/>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semiHidden/>
    <w:unhideWhenUsed/>
    <w:qFormat/>
    <w:rPr>
      <w:b/>
      <w:bCs/>
      <w:color w:val="666660" w:themeColor="text2" w:themeTint="BF"/>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character" w:customStyle="1" w:styleId="IntenseQuoteChar">
    <w:name w:val="Intense Quote Char"/>
    <w:basedOn w:val="DefaultParagraphFont"/>
    <w:link w:val="IntenseQuote"/>
    <w:uiPriority w:val="30"/>
    <w:semiHidden/>
    <w:rPr>
      <w:b/>
      <w:i/>
      <w:iCs/>
      <w:color w:val="454541" w:themeColor="text2" w:themeTint="E6"/>
      <w:sz w:val="34"/>
    </w:rPr>
  </w:style>
  <w:style w:type="character" w:styleId="SubtleReference">
    <w:name w:val="Subtle Reference"/>
    <w:basedOn w:val="DefaultParagraphFont"/>
    <w:uiPriority w:val="31"/>
    <w:semiHidden/>
    <w:unhideWhenUsed/>
    <w:qFormat/>
    <w:rPr>
      <w:caps/>
      <w:smallCaps w:val="0"/>
      <w:color w:val="666660" w:themeColor="text2" w:themeTint="BF"/>
    </w:rPr>
  </w:style>
  <w:style w:type="character" w:styleId="IntenseReference">
    <w:name w:val="Intense Reference"/>
    <w:basedOn w:val="DefaultParagraphFont"/>
    <w:uiPriority w:val="32"/>
    <w:semiHidden/>
    <w:unhideWhenUsed/>
    <w:qFormat/>
    <w:rPr>
      <w:b/>
      <w:bCs/>
      <w:caps/>
      <w:smallCaps w:val="0"/>
      <w:color w:val="666660" w:themeColor="text2" w:themeTint="BF"/>
      <w:spacing w:val="0"/>
    </w:r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BookTitle">
    <w:name w:val="Book Title"/>
    <w:basedOn w:val="DefaultParagraphFont"/>
    <w:uiPriority w:val="33"/>
    <w:semiHidden/>
    <w:unhideWhenUsed/>
    <w:rPr>
      <w:b w:val="0"/>
      <w:bCs/>
      <w:i w:val="0"/>
      <w:iCs/>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441B75"/>
    <w:rPr>
      <w:color w:val="34B6C3" w:themeColor="hyperlink"/>
      <w:u w:val="single"/>
    </w:rPr>
  </w:style>
  <w:style w:type="character" w:styleId="UnresolvedMention">
    <w:name w:val="Unresolved Mention"/>
    <w:basedOn w:val="DefaultParagraphFont"/>
    <w:uiPriority w:val="99"/>
    <w:semiHidden/>
    <w:unhideWhenUsed/>
    <w:rsid w:val="00441B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aretz.com/hasen/spages/1085619.html" TargetMode="External" /><Relationship Id="rId3" Type="http://schemas.openxmlformats.org/officeDocument/2006/relationships/settings" Target="settings.xml" /><Relationship Id="rId7" Type="http://schemas.openxmlformats.org/officeDocument/2006/relationships/hyperlink" Target="http://www"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s>
</file>

<file path=word/_rels/settings.xml.rels><?xml version="1.0" encoding="UTF-8" standalone="yes"?>
<Relationships xmlns="http://schemas.openxmlformats.org/package/2006/relationships"><Relationship Id="rId1" Type="http://schemas.openxmlformats.org/officeDocument/2006/relationships/attachedTemplate" Target="%7b9B94F920-7A93-3B49-AFC3-7DD46DB8065B%7dtf50002001.dotx" TargetMode="External" /></Relationship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%7b9B94F920-7A93-3B49-AFC3-7DD46DB8065B%7dtf50002001.dotx</Template>
  <TotalTime>26</TotalTime>
  <Pages>7</Pages>
  <Words>3384</Words>
  <Characters>19289</Characters>
  <Application>Microsoft Office Word</Application>
  <DocSecurity>0</DocSecurity>
  <Lines>160</Lines>
  <Paragraphs>45</Paragraphs>
  <ScaleCrop>false</ScaleCrop>
  <Company/>
  <LinksUpToDate>false</LinksUpToDate>
  <CharactersWithSpaces>22628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hoqueinjamul110@gmail.com</dc:creator>
  <cp:keywords/>
  <dc:description/>
  <cp:lastModifiedBy>hoqueinjamul110@gmail.com</cp:lastModifiedBy>
  <cp:revision>2</cp:revision>
  <dcterms:created xsi:type="dcterms:W3CDTF">2025-04-17T03:53:00Z</dcterms:created>
  <dcterms:modified xsi:type="dcterms:W3CDTF">2025-04-17T03:53:00Z</dcterms:modified>
</cp:coreProperties>
</file>